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1739" w14:textId="7A69C96B" w:rsidR="005C04C1" w:rsidRPr="00730385" w:rsidRDefault="00730385" w:rsidP="00626355">
      <w:pPr>
        <w:pStyle w:val="Title"/>
        <w:jc w:val="center"/>
        <w:rPr>
          <w:sz w:val="40"/>
          <w:szCs w:val="40"/>
        </w:rPr>
      </w:pPr>
      <w:r w:rsidRPr="00730385">
        <w:rPr>
          <w:sz w:val="40"/>
          <w:szCs w:val="40"/>
        </w:rPr>
        <w:t xml:space="preserve">LABORATORY </w:t>
      </w:r>
      <w:r w:rsidR="004125EC" w:rsidRPr="00730385">
        <w:rPr>
          <w:sz w:val="40"/>
          <w:szCs w:val="40"/>
        </w:rPr>
        <w:t>Facility Use Agreement</w:t>
      </w:r>
    </w:p>
    <w:p w14:paraId="69B81BBF" w14:textId="4948EB62" w:rsidR="0045514C" w:rsidRPr="00A7238E" w:rsidRDefault="0045514C" w:rsidP="00A7238E">
      <w:pPr>
        <w:pStyle w:val="Subtitle"/>
        <w:spacing w:before="120" w:after="240"/>
        <w:rPr>
          <w:rFonts w:ascii="Open Sans" w:hAnsi="Open Sans" w:cs="Open Sans"/>
          <w:i/>
          <w:iCs/>
          <w:sz w:val="24"/>
          <w:szCs w:val="24"/>
        </w:rPr>
      </w:pPr>
      <w:r w:rsidRPr="00A7238E">
        <w:rPr>
          <w:rFonts w:ascii="Open Sans" w:hAnsi="Open Sans" w:cs="Open Sans"/>
          <w:i/>
          <w:iCs/>
          <w:sz w:val="24"/>
          <w:szCs w:val="24"/>
        </w:rPr>
        <w:t xml:space="preserve">This template can help establish clear expectations and responsibilities health and safety in the event UW personnel or students request </w:t>
      </w:r>
      <w:r w:rsidR="00730385">
        <w:rPr>
          <w:rFonts w:ascii="Open Sans" w:hAnsi="Open Sans" w:cs="Open Sans"/>
          <w:i/>
          <w:iCs/>
          <w:sz w:val="24"/>
          <w:szCs w:val="24"/>
        </w:rPr>
        <w:t xml:space="preserve">to </w:t>
      </w:r>
      <w:r w:rsidRPr="00A7238E">
        <w:rPr>
          <w:rFonts w:ascii="Open Sans" w:hAnsi="Open Sans" w:cs="Open Sans"/>
          <w:i/>
          <w:iCs/>
          <w:sz w:val="24"/>
          <w:szCs w:val="24"/>
        </w:rPr>
        <w:t>use your laboratory</w:t>
      </w:r>
      <w:r w:rsidR="003D117C" w:rsidRPr="00A7238E">
        <w:rPr>
          <w:rFonts w:ascii="Open Sans" w:hAnsi="Open Sans" w:cs="Open Sans"/>
          <w:i/>
          <w:iCs/>
          <w:sz w:val="24"/>
          <w:szCs w:val="24"/>
        </w:rPr>
        <w:t xml:space="preserve"> for student </w:t>
      </w:r>
      <w:r w:rsidR="00A7238E" w:rsidRPr="00A7238E">
        <w:rPr>
          <w:rFonts w:ascii="Open Sans" w:hAnsi="Open Sans" w:cs="Open Sans"/>
          <w:i/>
          <w:iCs/>
          <w:sz w:val="24"/>
          <w:szCs w:val="24"/>
        </w:rPr>
        <w:t>work or a capstone project</w:t>
      </w:r>
      <w:r w:rsidRPr="00A7238E">
        <w:rPr>
          <w:rFonts w:ascii="Open Sans" w:hAnsi="Open Sans" w:cs="Open Sans"/>
          <w:i/>
          <w:iCs/>
          <w:sz w:val="24"/>
          <w:szCs w:val="24"/>
        </w:rPr>
        <w:t>.</w:t>
      </w:r>
    </w:p>
    <w:p w14:paraId="25B03B24" w14:textId="77777777" w:rsidR="0045514C" w:rsidRDefault="0045514C" w:rsidP="0045514C">
      <w:pPr>
        <w:sectPr w:rsidR="0045514C" w:rsidSect="00DB189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720" w:left="1440" w:header="432" w:footer="432" w:gutter="0"/>
          <w:cols w:space="720"/>
          <w:docGrid w:linePitch="360"/>
        </w:sectPr>
      </w:pPr>
    </w:p>
    <w:p w14:paraId="6E3CF411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Facility Name:</w:t>
      </w:r>
    </w:p>
    <w:p w14:paraId="336C31BA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Building Name and Room Number(s):</w:t>
      </w:r>
    </w:p>
    <w:p w14:paraId="58BC88A8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Facility Manager/Responsible Party’s Name:</w:t>
      </w:r>
    </w:p>
    <w:p w14:paraId="0D6D7A2F" w14:textId="53D377F0" w:rsidR="0045514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Facility Manager/Responsible Party’s Email and Contact Number:</w:t>
      </w:r>
    </w:p>
    <w:p w14:paraId="615B9115" w14:textId="0D5B7612" w:rsidR="0045514C" w:rsidRDefault="003D117C" w:rsidP="00A7238E">
      <w:pPr>
        <w:spacing w:before="0" w:after="0" w:line="360" w:lineRule="auto"/>
      </w:pPr>
      <w:r>
        <w:t>___________________________________________</w:t>
      </w:r>
    </w:p>
    <w:p w14:paraId="44BCE121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Primary User’s Name:</w:t>
      </w:r>
    </w:p>
    <w:p w14:paraId="1D157B1E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Primary User’s Email and Contact Number:</w:t>
      </w:r>
    </w:p>
    <w:p w14:paraId="6B32492F" w14:textId="5C20F65A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Primary User’s Department Name:</w:t>
      </w:r>
    </w:p>
    <w:p w14:paraId="09D707FA" w14:textId="467300D5" w:rsidR="0045514C" w:rsidRDefault="003D117C" w:rsidP="00A7238E">
      <w:pPr>
        <w:spacing w:before="0" w:after="0" w:line="360" w:lineRule="auto"/>
      </w:pPr>
      <w:r>
        <w:t>___________________________________________</w:t>
      </w:r>
    </w:p>
    <w:p w14:paraId="2F1B8D55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Class Name or Number (if applicable):</w:t>
      </w:r>
    </w:p>
    <w:p w14:paraId="4F09B6EB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Quarter and Year:</w:t>
      </w:r>
    </w:p>
    <w:p w14:paraId="42BB30B5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Summary of work to be completed at the facility:</w:t>
      </w:r>
    </w:p>
    <w:p w14:paraId="224879B4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Equipment to be used:</w:t>
      </w:r>
    </w:p>
    <w:p w14:paraId="1397D254" w14:textId="5171C216" w:rsidR="003D117C" w:rsidRDefault="003D117C" w:rsidP="00A7238E">
      <w:pPr>
        <w:spacing w:before="0" w:after="0" w:line="360" w:lineRule="auto"/>
        <w:rPr>
          <w:b/>
          <w:bCs/>
        </w:rPr>
      </w:pPr>
      <w:r w:rsidRPr="003D117C">
        <w:rPr>
          <w:b/>
          <w:bCs/>
        </w:rPr>
        <w:t>Chemicals to be used:</w:t>
      </w:r>
    </w:p>
    <w:p w14:paraId="4EFC73FF" w14:textId="77777777" w:rsidR="003D117C" w:rsidRPr="003D117C" w:rsidRDefault="003D117C" w:rsidP="00A7238E">
      <w:pPr>
        <w:spacing w:before="0" w:after="0" w:line="360" w:lineRule="auto"/>
        <w:rPr>
          <w:b/>
          <w:bCs/>
        </w:rPr>
      </w:pPr>
    </w:p>
    <w:sdt>
      <w:sdtPr>
        <w:id w:val="360627860"/>
        <w:placeholder>
          <w:docPart w:val="DefaultPlaceholder_-1854013440"/>
        </w:placeholder>
        <w:showingPlcHdr/>
      </w:sdtPr>
      <w:sdtContent>
        <w:p w14:paraId="4DF38818" w14:textId="5083E539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sdt>
      <w:sdtPr>
        <w:id w:val="977034507"/>
        <w:placeholder>
          <w:docPart w:val="DefaultPlaceholder_-1854013440"/>
        </w:placeholder>
        <w:showingPlcHdr/>
      </w:sdtPr>
      <w:sdtContent>
        <w:p w14:paraId="583276CB" w14:textId="6627B83D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sdt>
      <w:sdtPr>
        <w:id w:val="-12299560"/>
        <w:placeholder>
          <w:docPart w:val="DefaultPlaceholder_-1854013440"/>
        </w:placeholder>
        <w:showingPlcHdr/>
      </w:sdtPr>
      <w:sdtContent>
        <w:p w14:paraId="7279B048" w14:textId="2CA4AA4E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p w14:paraId="03638C82" w14:textId="77777777" w:rsidR="003D117C" w:rsidRDefault="003D117C" w:rsidP="00A7238E">
      <w:pPr>
        <w:spacing w:before="0" w:after="0" w:line="360" w:lineRule="auto"/>
      </w:pPr>
    </w:p>
    <w:sdt>
      <w:sdtPr>
        <w:id w:val="-991866138"/>
        <w:placeholder>
          <w:docPart w:val="DefaultPlaceholder_-1854013440"/>
        </w:placeholder>
        <w:showingPlcHdr/>
      </w:sdtPr>
      <w:sdtContent>
        <w:p w14:paraId="7B9E36CB" w14:textId="42734D69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p w14:paraId="5934216C" w14:textId="77777777" w:rsidR="003D117C" w:rsidRDefault="003D117C" w:rsidP="00A7238E">
      <w:pPr>
        <w:spacing w:before="0" w:after="0" w:line="360" w:lineRule="auto"/>
      </w:pPr>
    </w:p>
    <w:p w14:paraId="6B14435D" w14:textId="77777777" w:rsidR="003D117C" w:rsidRDefault="003D117C" w:rsidP="00A7238E">
      <w:pPr>
        <w:spacing w:before="0" w:after="0" w:line="360" w:lineRule="auto"/>
      </w:pPr>
    </w:p>
    <w:sdt>
      <w:sdtPr>
        <w:alias w:val="Principal investigator or responsible party requesting use of facility"/>
        <w:tag w:val="Principal investigator or responsible party requesting use of facility"/>
        <w:id w:val="-574589818"/>
        <w:placeholder>
          <w:docPart w:val="DefaultPlaceholder_-1854013440"/>
        </w:placeholder>
        <w:showingPlcHdr/>
      </w:sdtPr>
      <w:sdtContent>
        <w:p w14:paraId="48EE0898" w14:textId="46A76730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sdt>
      <w:sdtPr>
        <w:id w:val="-521408084"/>
        <w:placeholder>
          <w:docPart w:val="DefaultPlaceholder_-1854013440"/>
        </w:placeholder>
        <w:showingPlcHdr/>
      </w:sdtPr>
      <w:sdtContent>
        <w:p w14:paraId="23688BB6" w14:textId="60A955B4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p w14:paraId="19028901" w14:textId="77777777" w:rsidR="003D117C" w:rsidRDefault="003D117C" w:rsidP="00A7238E">
      <w:pPr>
        <w:spacing w:before="0" w:after="0" w:line="360" w:lineRule="auto"/>
      </w:pPr>
    </w:p>
    <w:sdt>
      <w:sdtPr>
        <w:id w:val="1496448024"/>
        <w:placeholder>
          <w:docPart w:val="DefaultPlaceholder_-1854013440"/>
        </w:placeholder>
        <w:showingPlcHdr/>
      </w:sdtPr>
      <w:sdtContent>
        <w:p w14:paraId="12B452D0" w14:textId="46084882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p w14:paraId="7AC97B37" w14:textId="77777777" w:rsidR="003D117C" w:rsidRDefault="003D117C" w:rsidP="00A7238E">
      <w:pPr>
        <w:spacing w:before="0" w:after="0" w:line="360" w:lineRule="auto"/>
      </w:pPr>
    </w:p>
    <w:sdt>
      <w:sdtPr>
        <w:id w:val="1808580240"/>
        <w:placeholder>
          <w:docPart w:val="DefaultPlaceholder_-1854013440"/>
        </w:placeholder>
        <w:showingPlcHdr/>
      </w:sdtPr>
      <w:sdtContent>
        <w:p w14:paraId="0667712B" w14:textId="08472B87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sdt>
      <w:sdtPr>
        <w:id w:val="-708099651"/>
        <w:placeholder>
          <w:docPart w:val="DefaultPlaceholder_-1854013440"/>
        </w:placeholder>
        <w:showingPlcHdr/>
      </w:sdtPr>
      <w:sdtContent>
        <w:p w14:paraId="7EE546B4" w14:textId="22ECC11F" w:rsidR="003D117C" w:rsidRDefault="003D117C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sdt>
      <w:sdtPr>
        <w:alias w:val="Work to be completed at facility. Link to procedures or SOPs if desired."/>
        <w:tag w:val="Work to be completed at facility. Link to procedures or SOPs if desired."/>
        <w:id w:val="1482891928"/>
        <w:placeholder>
          <w:docPart w:val="DefaultPlaceholder_-1854013440"/>
        </w:placeholder>
        <w:showingPlcHdr/>
      </w:sdtPr>
      <w:sdtContent>
        <w:p w14:paraId="0A424D85" w14:textId="3B6C33B9" w:rsidR="003D117C" w:rsidRDefault="00A7238E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p w14:paraId="4FD03E13" w14:textId="77777777" w:rsidR="003D117C" w:rsidRDefault="003D117C" w:rsidP="00A7238E">
      <w:pPr>
        <w:spacing w:before="0" w:after="0" w:line="360" w:lineRule="auto"/>
      </w:pPr>
    </w:p>
    <w:sdt>
      <w:sdtPr>
        <w:id w:val="-5436284"/>
        <w:placeholder>
          <w:docPart w:val="DefaultPlaceholder_-1854013440"/>
        </w:placeholder>
        <w:showingPlcHdr/>
      </w:sdtPr>
      <w:sdtContent>
        <w:p w14:paraId="6E928290" w14:textId="395B417D" w:rsidR="003D117C" w:rsidRDefault="00A7238E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sdt>
      <w:sdtPr>
        <w:id w:val="1824237234"/>
        <w:placeholder>
          <w:docPart w:val="DefaultPlaceholder_-1854013440"/>
        </w:placeholder>
        <w:showingPlcHdr/>
      </w:sdtPr>
      <w:sdtContent>
        <w:p w14:paraId="10FB2E98" w14:textId="308C24CA" w:rsidR="003D117C" w:rsidRDefault="00A7238E" w:rsidP="00A7238E">
          <w:pPr>
            <w:spacing w:before="0" w:after="0" w:line="360" w:lineRule="auto"/>
          </w:pPr>
          <w:r w:rsidRPr="000F4694">
            <w:rPr>
              <w:rStyle w:val="PlaceholderText"/>
            </w:rPr>
            <w:t>Click or tap here to enter text.</w:t>
          </w:r>
        </w:p>
      </w:sdtContent>
    </w:sdt>
    <w:p w14:paraId="433E0642" w14:textId="77777777" w:rsidR="0045514C" w:rsidRDefault="0045514C" w:rsidP="003D117C">
      <w:pPr>
        <w:spacing w:before="0" w:after="0"/>
      </w:pPr>
    </w:p>
    <w:p w14:paraId="090DAA56" w14:textId="77777777" w:rsidR="0045514C" w:rsidRDefault="0045514C" w:rsidP="0045514C">
      <w:pPr>
        <w:sectPr w:rsidR="0045514C" w:rsidSect="0045514C">
          <w:type w:val="continuous"/>
          <w:pgSz w:w="12240" w:h="15840" w:code="1"/>
          <w:pgMar w:top="1440" w:right="1440" w:bottom="720" w:left="1440" w:header="432" w:footer="432" w:gutter="0"/>
          <w:cols w:num="2" w:space="720"/>
          <w:docGrid w:linePitch="360"/>
        </w:sectPr>
      </w:pPr>
    </w:p>
    <w:p w14:paraId="3294313B" w14:textId="4B9BD10A" w:rsidR="00730385" w:rsidRDefault="00730385">
      <w:pPr>
        <w:spacing w:before="0" w:after="0"/>
      </w:pPr>
      <w:r>
        <w:br w:type="page"/>
      </w:r>
    </w:p>
    <w:p w14:paraId="4FA1C4AE" w14:textId="2196D5C9" w:rsidR="00A3161A" w:rsidRPr="00730385" w:rsidRDefault="00796C65" w:rsidP="00626355">
      <w:pPr>
        <w:pStyle w:val="Heading1"/>
        <w:spacing w:before="360"/>
        <w:rPr>
          <w:color w:val="33006F"/>
        </w:rPr>
      </w:pPr>
      <w:r w:rsidRPr="00730385">
        <w:rPr>
          <w:color w:val="33006F"/>
        </w:rPr>
        <w:lastRenderedPageBreak/>
        <w:t>facility policies</w:t>
      </w:r>
    </w:p>
    <w:p w14:paraId="4B419825" w14:textId="16157715" w:rsidR="00C47E33" w:rsidRPr="00A7238E" w:rsidRDefault="00730385" w:rsidP="00A7238E">
      <w:pPr>
        <w:pStyle w:val="Subtitle"/>
        <w:spacing w:before="120" w:after="120"/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 w:cs="Open Sans"/>
          <w:i/>
          <w:iCs/>
          <w:sz w:val="24"/>
          <w:szCs w:val="24"/>
        </w:rPr>
        <w:t xml:space="preserve">Instructions: </w:t>
      </w:r>
      <w:r w:rsidR="00C47E33" w:rsidRPr="00A7238E">
        <w:rPr>
          <w:rFonts w:ascii="Open Sans" w:hAnsi="Open Sans" w:cs="Open Sans"/>
          <w:i/>
          <w:iCs/>
          <w:sz w:val="24"/>
          <w:szCs w:val="24"/>
        </w:rPr>
        <w:t xml:space="preserve">Add facility-specific instructions to each item listed below. </w:t>
      </w:r>
    </w:p>
    <w:p w14:paraId="381FD9A9" w14:textId="77777777" w:rsidR="00C47E33" w:rsidRPr="006A5542" w:rsidRDefault="00C47E33" w:rsidP="00C47E33">
      <w:pPr>
        <w:pStyle w:val="Heading2"/>
      </w:pPr>
      <w:r>
        <w:t>general work policies</w:t>
      </w:r>
    </w:p>
    <w:p w14:paraId="1E5423E9" w14:textId="77777777" w:rsidR="00C47E33" w:rsidRPr="00A7238E" w:rsidRDefault="00C47E33" w:rsidP="00A7238E">
      <w:pPr>
        <w:pStyle w:val="Subtitle"/>
        <w:spacing w:before="120" w:after="120"/>
        <w:rPr>
          <w:rFonts w:ascii="Open Sans" w:hAnsi="Open Sans" w:cs="Open Sans"/>
          <w:i/>
          <w:iCs/>
          <w:sz w:val="24"/>
          <w:szCs w:val="24"/>
        </w:rPr>
      </w:pPr>
      <w:r w:rsidRPr="00A7238E">
        <w:rPr>
          <w:rFonts w:ascii="Open Sans" w:hAnsi="Open Sans" w:cs="Open Sans"/>
          <w:i/>
          <w:iCs/>
          <w:sz w:val="24"/>
          <w:szCs w:val="24"/>
        </w:rPr>
        <w:t xml:space="preserve">Add additional information on facility policies such as hours of operation, working alone, use of equipment, and communication expectations for the facility as needed. </w:t>
      </w:r>
    </w:p>
    <w:p w14:paraId="1CF26349" w14:textId="77777777" w:rsidR="00C47E33" w:rsidRDefault="00C47E33" w:rsidP="00C47E33">
      <w:pPr>
        <w:pStyle w:val="ListParagraph"/>
        <w:numPr>
          <w:ilvl w:val="0"/>
          <w:numId w:val="4"/>
        </w:numPr>
      </w:pPr>
      <w:r>
        <w:t xml:space="preserve">Each user is responsible for organizing and cleaning up their supplies and area(s) used at the end of their work shift. </w:t>
      </w:r>
    </w:p>
    <w:p w14:paraId="19D79F7E" w14:textId="77777777" w:rsidR="00C47E33" w:rsidRDefault="00C47E33" w:rsidP="00C47E33">
      <w:pPr>
        <w:pStyle w:val="ListParagraph"/>
        <w:numPr>
          <w:ilvl w:val="0"/>
          <w:numId w:val="4"/>
        </w:numPr>
      </w:pPr>
      <w:r>
        <w:t>Identify the hazards of any waste generated and follow accumulation rules, which include labeling, storage, and handling requirements.</w:t>
      </w:r>
    </w:p>
    <w:p w14:paraId="000E728E" w14:textId="77777777" w:rsidR="00C47E33" w:rsidRDefault="00C47E33" w:rsidP="00C47E33">
      <w:pPr>
        <w:pStyle w:val="ListParagraph"/>
        <w:numPr>
          <w:ilvl w:val="0"/>
          <w:numId w:val="4"/>
        </w:numPr>
      </w:pPr>
      <w:r>
        <w:t xml:space="preserve">Report all accidents, incidents, and near misses through the </w:t>
      </w:r>
      <w:hyperlink r:id="rId14" w:history="1">
        <w:r>
          <w:rPr>
            <w:rStyle w:val="Hyperlink"/>
          </w:rPr>
          <w:t>Online Accident Reporting System (OARS)</w:t>
        </w:r>
      </w:hyperlink>
    </w:p>
    <w:p w14:paraId="3F87C468" w14:textId="77777777" w:rsidR="00C47E33" w:rsidRDefault="00C47E33" w:rsidP="00C47E33">
      <w:pPr>
        <w:pStyle w:val="Heading2"/>
      </w:pPr>
      <w:r>
        <w:t>Supplies used that must remain in the facility</w:t>
      </w:r>
    </w:p>
    <w:p w14:paraId="5686A0EC" w14:textId="0E87F829" w:rsidR="00C47E33" w:rsidRDefault="0047028C" w:rsidP="00C47E33">
      <w:sdt>
        <w:sdtPr>
          <w:rPr>
            <w:szCs w:val="24"/>
          </w:rPr>
          <w:alias w:val="List Supplies that Cannot Be Removed From the Facility"/>
          <w:id w:val="-1015073961"/>
          <w:placeholder>
            <w:docPart w:val="C2F13359F20648B197704D54B33F8393"/>
          </w:placeholder>
          <w:temporary/>
          <w:showingPlcHdr/>
          <w15:color w:val="FF0000"/>
          <w:text/>
        </w:sdtPr>
        <w:sdtEndPr/>
        <w:sdtContent>
          <w:r w:rsidR="00C47E33" w:rsidRPr="00135FA9">
            <w:rPr>
              <w:rStyle w:val="PlaceholderText"/>
              <w:b/>
              <w:bCs/>
              <w:color w:val="ED0000"/>
            </w:rPr>
            <w:t>Click or tap here to enter text.</w:t>
          </w:r>
        </w:sdtContent>
      </w:sdt>
    </w:p>
    <w:p w14:paraId="10249576" w14:textId="545EA655" w:rsidR="0006063F" w:rsidRPr="003F21ED" w:rsidRDefault="0006063F" w:rsidP="0006063F">
      <w:pPr>
        <w:pStyle w:val="Heading2"/>
      </w:pPr>
      <w:r>
        <w:t>Chemical use in the facility</w:t>
      </w:r>
    </w:p>
    <w:p w14:paraId="2D48673F" w14:textId="65AEB056" w:rsidR="00F52794" w:rsidRDefault="0012571A" w:rsidP="00626355">
      <w:pPr>
        <w:pStyle w:val="ListParagraph"/>
        <w:numPr>
          <w:ilvl w:val="0"/>
          <w:numId w:val="5"/>
        </w:numPr>
      </w:pPr>
      <w:r>
        <w:t>Any chemicals brought into the facility must be approved by the facility manager</w:t>
      </w:r>
      <w:r w:rsidR="008E6D52">
        <w:t>/responsible party</w:t>
      </w:r>
      <w:r w:rsidR="005F3D7F">
        <w:t xml:space="preserve"> prior to work starting</w:t>
      </w:r>
      <w:r>
        <w:t xml:space="preserve">. </w:t>
      </w:r>
    </w:p>
    <w:p w14:paraId="77B0796E" w14:textId="0B2471AC" w:rsidR="00F52794" w:rsidRDefault="0012571A" w:rsidP="00626355">
      <w:pPr>
        <w:pStyle w:val="ListParagraph"/>
        <w:numPr>
          <w:ilvl w:val="0"/>
          <w:numId w:val="5"/>
        </w:numPr>
      </w:pPr>
      <w:r>
        <w:t xml:space="preserve">The </w:t>
      </w:r>
      <w:r w:rsidR="008E6D52">
        <w:t xml:space="preserve">primary </w:t>
      </w:r>
      <w:r>
        <w:t xml:space="preserve">user must supply a current Safety Data Sheet (SDS) for </w:t>
      </w:r>
      <w:r w:rsidR="005F3D7F">
        <w:t>each</w:t>
      </w:r>
      <w:r>
        <w:t xml:space="preserve"> chemical</w:t>
      </w:r>
      <w:r w:rsidR="00FB6A77">
        <w:t xml:space="preserve">. </w:t>
      </w:r>
    </w:p>
    <w:p w14:paraId="72226492" w14:textId="65389F7C" w:rsidR="007F554D" w:rsidRDefault="008E6D52" w:rsidP="008E6D52">
      <w:pPr>
        <w:pStyle w:val="ListParagraph"/>
        <w:numPr>
          <w:ilvl w:val="0"/>
          <w:numId w:val="5"/>
        </w:numPr>
      </w:pPr>
      <w:r>
        <w:t>Primary c</w:t>
      </w:r>
      <w:r w:rsidR="00F52794">
        <w:t>hemical</w:t>
      </w:r>
      <w:r>
        <w:t xml:space="preserve"> containers brought into the facility</w:t>
      </w:r>
      <w:r w:rsidR="00F52794">
        <w:t xml:space="preserve"> </w:t>
      </w:r>
      <w:r w:rsidR="0012571A">
        <w:t xml:space="preserve">will </w:t>
      </w:r>
      <w:sdt>
        <w:sdtPr>
          <w:id w:val="-890034473"/>
          <w:placeholder>
            <w:docPart w:val="16B5574D77904A8A970C17DAA05C3F15"/>
          </w:placeholder>
          <w:showingPlcHdr/>
          <w:comboBox>
            <w:listItem w:value="Choose an item."/>
            <w:listItem w:displayText="be added to the MyChem inventory of the facility" w:value="be added to the MyChem inventory of the facility"/>
            <w:listItem w:displayText="be added to a MyChem inventory created for the User" w:value="be added to a MyChem inventory created for the User"/>
          </w:comboBox>
        </w:sdtPr>
        <w:sdtEndPr/>
        <w:sdtContent>
          <w:r w:rsidR="007C6902" w:rsidRPr="008E6D52">
            <w:rPr>
              <w:rStyle w:val="PlaceholderText"/>
              <w:b/>
              <w:bCs/>
              <w:color w:val="ED0000"/>
            </w:rPr>
            <w:t>Choose an item.</w:t>
          </w:r>
        </w:sdtContent>
      </w:sdt>
      <w:r w:rsidR="0012571A">
        <w:t xml:space="preserve"> </w:t>
      </w:r>
    </w:p>
    <w:p w14:paraId="207E90F0" w14:textId="1F6C2A63" w:rsidR="005F3D7F" w:rsidRDefault="005F3D7F" w:rsidP="005F3D7F">
      <w:pPr>
        <w:pStyle w:val="ListParagraph"/>
        <w:numPr>
          <w:ilvl w:val="0"/>
          <w:numId w:val="5"/>
        </w:numPr>
      </w:pPr>
      <w:r w:rsidRPr="008E6D52">
        <w:t xml:space="preserve">Standard Operating Procedures (SOPs) for </w:t>
      </w:r>
      <w:r w:rsidRPr="007B084D">
        <w:t xml:space="preserve">all </w:t>
      </w:r>
      <w:r w:rsidRPr="008E6D52">
        <w:t>particularly hazardous substances and use of hazardous chemicals and equipment</w:t>
      </w:r>
      <w:r w:rsidRPr="007B084D">
        <w:t xml:space="preserve"> are established prior to work </w:t>
      </w:r>
      <w:r>
        <w:t>starting</w:t>
      </w:r>
      <w:r w:rsidRPr="008E6D52">
        <w:t xml:space="preserve">.  </w:t>
      </w:r>
    </w:p>
    <w:p w14:paraId="40EFB775" w14:textId="639C32FE" w:rsidR="005F3D7F" w:rsidRDefault="005F3D7F" w:rsidP="005F3D7F">
      <w:pPr>
        <w:pStyle w:val="ListParagraph"/>
        <w:numPr>
          <w:ilvl w:val="0"/>
          <w:numId w:val="5"/>
        </w:numPr>
      </w:pPr>
      <w:r>
        <w:t xml:space="preserve">Labeling practices for all chemical containers are followed as stated on the </w:t>
      </w:r>
      <w:hyperlink r:id="rId15" w:history="1">
        <w:r w:rsidRPr="006B7162">
          <w:rPr>
            <w:rStyle w:val="Hyperlink"/>
          </w:rPr>
          <w:t>Chemical Container Labels</w:t>
        </w:r>
      </w:hyperlink>
      <w:r>
        <w:t xml:space="preserve"> webpage and in Section 2 of the </w:t>
      </w:r>
      <w:hyperlink r:id="rId16" w:history="1">
        <w:r w:rsidRPr="006B7162">
          <w:rPr>
            <w:rStyle w:val="Hyperlink"/>
          </w:rPr>
          <w:t>UW Laboratory Safety Manual</w:t>
        </w:r>
      </w:hyperlink>
      <w:r>
        <w:t xml:space="preserve">. </w:t>
      </w:r>
    </w:p>
    <w:p w14:paraId="475DE3DD" w14:textId="0E5ECB1A" w:rsidR="005F3D7F" w:rsidRDefault="005F3D7F" w:rsidP="005F3D7F">
      <w:pPr>
        <w:pStyle w:val="ListParagraph"/>
        <w:numPr>
          <w:ilvl w:val="0"/>
          <w:numId w:val="5"/>
        </w:numPr>
      </w:pPr>
      <w:r>
        <w:t xml:space="preserve">Chemicals and supplies brought in for use are stored in their designated locations. Refer to Section 2 of the </w:t>
      </w:r>
      <w:hyperlink r:id="rId17" w:history="1">
        <w:r w:rsidRPr="006B7162">
          <w:rPr>
            <w:rStyle w:val="Hyperlink"/>
          </w:rPr>
          <w:t>UW Laboratory Safety Manual</w:t>
        </w:r>
      </w:hyperlink>
      <w:r>
        <w:t xml:space="preserve"> for information on chemical storage practices. </w:t>
      </w:r>
    </w:p>
    <w:p w14:paraId="2297853C" w14:textId="5D3DE97C" w:rsidR="005F3D7F" w:rsidRDefault="005F3D7F" w:rsidP="00626355">
      <w:pPr>
        <w:pStyle w:val="ListParagraph"/>
        <w:numPr>
          <w:ilvl w:val="0"/>
          <w:numId w:val="5"/>
        </w:numPr>
      </w:pPr>
      <w:r>
        <w:t xml:space="preserve">Chemical waste containers are labeled with a UW waste container label as soon as waste is generated and dispensed into the container. Refer to the </w:t>
      </w:r>
      <w:hyperlink r:id="rId18" w:history="1">
        <w:r w:rsidRPr="006B7162">
          <w:rPr>
            <w:rStyle w:val="Hyperlink"/>
          </w:rPr>
          <w:t>Chemical Waste</w:t>
        </w:r>
      </w:hyperlink>
      <w:r>
        <w:t xml:space="preserve"> webpage, the </w:t>
      </w:r>
      <w:hyperlink r:id="rId19" w:history="1">
        <w:r w:rsidRPr="006B7162">
          <w:rPr>
            <w:rStyle w:val="Hyperlink"/>
          </w:rPr>
          <w:t>Chemical Waste Management Practices</w:t>
        </w:r>
      </w:hyperlink>
      <w:r>
        <w:t xml:space="preserve"> focus sheet, and Section 3 of the </w:t>
      </w:r>
      <w:hyperlink r:id="rId20" w:history="1">
        <w:r w:rsidRPr="006B7162">
          <w:rPr>
            <w:rStyle w:val="Hyperlink"/>
          </w:rPr>
          <w:t>UW Laboratory Safety Manual</w:t>
        </w:r>
      </w:hyperlink>
      <w:r>
        <w:t xml:space="preserve"> for more information.</w:t>
      </w:r>
    </w:p>
    <w:p w14:paraId="4AA2662F" w14:textId="77777777" w:rsidR="00FB6A77" w:rsidRDefault="00FB6A77" w:rsidP="00FB6A77">
      <w:pPr>
        <w:pStyle w:val="Heading2"/>
      </w:pPr>
      <w:r>
        <w:t>facility-specific training</w:t>
      </w:r>
    </w:p>
    <w:p w14:paraId="4E9BDB8C" w14:textId="2C44183E" w:rsidR="006873B6" w:rsidRDefault="006873B6" w:rsidP="00626355">
      <w:pPr>
        <w:pStyle w:val="ListParagraph"/>
        <w:numPr>
          <w:ilvl w:val="0"/>
          <w:numId w:val="6"/>
        </w:numPr>
      </w:pPr>
      <w:r>
        <w:t xml:space="preserve">The primary user must </w:t>
      </w:r>
      <w:r w:rsidR="00F52794">
        <w:t>complete</w:t>
      </w:r>
      <w:r>
        <w:t xml:space="preserve"> an orientation to the facility before work</w:t>
      </w:r>
      <w:r w:rsidR="00F52794">
        <w:t xml:space="preserve"> in the space</w:t>
      </w:r>
      <w:r>
        <w:t xml:space="preserve"> is started by them or anyone who works under them.</w:t>
      </w:r>
    </w:p>
    <w:p w14:paraId="5336FA08" w14:textId="4B62D16C" w:rsidR="00FB6A77" w:rsidRDefault="008A1A12" w:rsidP="00626355">
      <w:pPr>
        <w:pStyle w:val="ListParagraph"/>
        <w:numPr>
          <w:ilvl w:val="0"/>
          <w:numId w:val="6"/>
        </w:numPr>
      </w:pPr>
      <w:r>
        <w:lastRenderedPageBreak/>
        <w:t>Facility SOP(s)</w:t>
      </w:r>
      <w:r w:rsidR="00FB6A77">
        <w:t xml:space="preserve"> training </w:t>
      </w:r>
      <w:proofErr w:type="gramStart"/>
      <w:r w:rsidR="00FB6A77">
        <w:t>required</w:t>
      </w:r>
      <w:proofErr w:type="gramEnd"/>
      <w:r w:rsidR="00FB6A77">
        <w:t xml:space="preserve"> for each user of the facility:</w:t>
      </w:r>
    </w:p>
    <w:p w14:paraId="7F22E064" w14:textId="77777777" w:rsidR="00FB6A77" w:rsidRDefault="0047028C" w:rsidP="00626355">
      <w:pPr>
        <w:pStyle w:val="ListParagraph"/>
        <w:numPr>
          <w:ilvl w:val="0"/>
          <w:numId w:val="0"/>
        </w:numPr>
        <w:ind w:left="720"/>
      </w:pPr>
      <w:sdt>
        <w:sdtPr>
          <w:rPr>
            <w:szCs w:val="24"/>
          </w:rPr>
          <w:alias w:val="List or Link the SOP Training Required for Each User"/>
          <w:id w:val="555826405"/>
          <w:placeholder>
            <w:docPart w:val="0954714C00EE494E976379A285ABDC40"/>
          </w:placeholder>
          <w:temporary/>
          <w:showingPlcHdr/>
          <w15:color w:val="FF0000"/>
          <w:text/>
        </w:sdtPr>
        <w:sdtEndPr/>
        <w:sdtContent>
          <w:r w:rsidR="00FB6A77" w:rsidRPr="008E6D52">
            <w:rPr>
              <w:rStyle w:val="PlaceholderText"/>
              <w:b/>
              <w:bCs/>
              <w:color w:val="ED0000"/>
            </w:rPr>
            <w:t>Click or tap here to enter text.</w:t>
          </w:r>
        </w:sdtContent>
      </w:sdt>
    </w:p>
    <w:p w14:paraId="21699D33" w14:textId="382EB5FB" w:rsidR="00A7238E" w:rsidRDefault="00DB1890" w:rsidP="00A7238E">
      <w:pPr>
        <w:pStyle w:val="Heading2"/>
        <w:rPr>
          <w:rFonts w:cs="Open Sans"/>
          <w:i/>
          <w:iCs/>
          <w:sz w:val="24"/>
          <w:szCs w:val="24"/>
        </w:rPr>
      </w:pPr>
      <w:r>
        <w:t>Required EH&amp;S Training</w:t>
      </w:r>
    </w:p>
    <w:p w14:paraId="268EBF83" w14:textId="6BC07981" w:rsidR="00F75C34" w:rsidRPr="00A7238E" w:rsidRDefault="00DB1890" w:rsidP="00A7238E">
      <w:pPr>
        <w:pStyle w:val="Subtitle"/>
        <w:spacing w:before="120" w:after="120"/>
        <w:rPr>
          <w:rFonts w:ascii="Open Sans" w:hAnsi="Open Sans" w:cs="Open Sans"/>
          <w:i/>
          <w:iCs/>
          <w:sz w:val="24"/>
          <w:szCs w:val="24"/>
        </w:rPr>
      </w:pPr>
      <w:r w:rsidRPr="00A7238E">
        <w:rPr>
          <w:rFonts w:ascii="Open Sans" w:hAnsi="Open Sans" w:cs="Open Sans"/>
          <w:i/>
          <w:iCs/>
          <w:sz w:val="24"/>
          <w:szCs w:val="24"/>
        </w:rPr>
        <w:t xml:space="preserve">Attach a copy of the </w:t>
      </w:r>
      <w:hyperlink r:id="rId21" w:history="1">
        <w:r w:rsidRPr="00A7238E">
          <w:rPr>
            <w:rStyle w:val="Hyperlink"/>
            <w:rFonts w:ascii="Open Sans" w:hAnsi="Open Sans" w:cs="Open Sans"/>
            <w:spacing w:val="0"/>
            <w:sz w:val="22"/>
            <w:szCs w:val="22"/>
          </w:rPr>
          <w:t>EH&amp;S Laboratory Safety Training Matrix</w:t>
        </w:r>
      </w:hyperlink>
      <w:r w:rsidRPr="00A7238E">
        <w:rPr>
          <w:rFonts w:ascii="Open Sans" w:hAnsi="Open Sans" w:cs="Open Sans"/>
          <w:i/>
          <w:iCs/>
          <w:sz w:val="24"/>
          <w:szCs w:val="24"/>
        </w:rPr>
        <w:t xml:space="preserve"> to document EH&amp;S trainings required for working in this facility. </w:t>
      </w:r>
    </w:p>
    <w:p w14:paraId="30A2B5BF" w14:textId="43AEC7D6" w:rsidR="00F7617D" w:rsidRDefault="005F3D7F" w:rsidP="00F7617D">
      <w:pPr>
        <w:pStyle w:val="Heading2"/>
      </w:pPr>
      <w:r>
        <w:t xml:space="preserve">training </w:t>
      </w:r>
      <w:r w:rsidR="00F7617D">
        <w:t xml:space="preserve">Documentation </w:t>
      </w:r>
    </w:p>
    <w:p w14:paraId="6D23223F" w14:textId="03E27C65" w:rsidR="00F7617D" w:rsidRDefault="00F7617D" w:rsidP="00626355">
      <w:pPr>
        <w:pStyle w:val="ListParagraph"/>
        <w:numPr>
          <w:ilvl w:val="0"/>
          <w:numId w:val="8"/>
        </w:numPr>
      </w:pPr>
      <w:r>
        <w:t xml:space="preserve">The primary user must </w:t>
      </w:r>
      <w:sdt>
        <w:sdtPr>
          <w:alias w:val="Choose and item"/>
          <w:tag w:val="Choose and item"/>
          <w:id w:val="-1233380617"/>
          <w:placeholder>
            <w:docPart w:val="DefaultPlaceholder_-1854013438"/>
          </w:placeholder>
          <w:showingPlcHdr/>
          <w:dropDownList>
            <w:listItem w:value="Choose an item."/>
            <w:listItem w:displayText="review and sign the Facility's" w:value="review and sign the Facility's"/>
            <w:listItem w:displayText="fill out a copy of the" w:value="fill out a copy of the"/>
          </w:dropDownList>
        </w:sdtPr>
        <w:sdtEndPr/>
        <w:sdtContent>
          <w:r w:rsidR="005C2C54" w:rsidRPr="00626355">
            <w:rPr>
              <w:rStyle w:val="PlaceholderText"/>
              <w:b/>
              <w:bCs/>
              <w:color w:val="EE0000"/>
            </w:rPr>
            <w:t>Choose an item.</w:t>
          </w:r>
        </w:sdtContent>
      </w:sdt>
      <w:r w:rsidR="00F75C34" w:rsidRPr="00626355" w:rsidDel="00F75C34">
        <w:t xml:space="preserve"> </w:t>
      </w:r>
      <w:r w:rsidR="00F75C34" w:rsidRPr="00626355">
        <w:t xml:space="preserve"> </w:t>
      </w:r>
      <w:hyperlink r:id="rId22" w:history="1">
        <w:r w:rsidRPr="00D30CA3">
          <w:rPr>
            <w:rStyle w:val="Hyperlink"/>
          </w:rPr>
          <w:t>Personal Protective Equipment (PPE) Hazard Assessment</w:t>
        </w:r>
      </w:hyperlink>
      <w:r>
        <w:t xml:space="preserve"> for all lab activities</w:t>
      </w:r>
      <w:r w:rsidR="005C2C54">
        <w:t xml:space="preserve"> performed in the facility</w:t>
      </w:r>
      <w:r>
        <w:t>.</w:t>
      </w:r>
    </w:p>
    <w:p w14:paraId="77E5BE20" w14:textId="751DF360" w:rsidR="00F7617D" w:rsidRDefault="00F7617D" w:rsidP="00626355">
      <w:pPr>
        <w:pStyle w:val="ListParagraph"/>
        <w:numPr>
          <w:ilvl w:val="0"/>
          <w:numId w:val="8"/>
        </w:numPr>
      </w:pPr>
      <w:r>
        <w:t xml:space="preserve">The primary user </w:t>
      </w:r>
      <w:r w:rsidR="00C47E33">
        <w:t xml:space="preserve">is responsible for ensuring and documenting that they and </w:t>
      </w:r>
      <w:r>
        <w:t>all users who work under the</w:t>
      </w:r>
      <w:r w:rsidR="00C47E33">
        <w:t>m have</w:t>
      </w:r>
      <w:r>
        <w:t>:</w:t>
      </w:r>
    </w:p>
    <w:p w14:paraId="43BBB98D" w14:textId="668CD221" w:rsidR="00F7617D" w:rsidRDefault="00F7617D" w:rsidP="00626355">
      <w:pPr>
        <w:pStyle w:val="ListParagraph"/>
        <w:numPr>
          <w:ilvl w:val="0"/>
          <w:numId w:val="9"/>
        </w:numPr>
      </w:pPr>
      <w:r>
        <w:t xml:space="preserve">training on </w:t>
      </w:r>
      <w:r w:rsidR="00C47E33">
        <w:t>all</w:t>
      </w:r>
      <w:r>
        <w:t xml:space="preserve"> </w:t>
      </w:r>
      <w:hyperlink r:id="rId23" w:history="1">
        <w:r w:rsidRPr="00FB6A77">
          <w:rPr>
            <w:rStyle w:val="Hyperlink"/>
          </w:rPr>
          <w:t>Standard Operating Procedures (SOPs)</w:t>
        </w:r>
      </w:hyperlink>
      <w:r>
        <w:t xml:space="preserve"> </w:t>
      </w:r>
      <w:r w:rsidR="00F52794">
        <w:t xml:space="preserve">used </w:t>
      </w:r>
      <w:r>
        <w:t>in the facility.</w:t>
      </w:r>
      <w:r w:rsidR="00C47E33" w:rsidRPr="00C47E33">
        <w:t xml:space="preserve"> </w:t>
      </w:r>
    </w:p>
    <w:p w14:paraId="3BFDBDC5" w14:textId="48E8FB8E" w:rsidR="00C909CC" w:rsidRDefault="00F7617D" w:rsidP="00626355">
      <w:pPr>
        <w:pStyle w:val="ListParagraph"/>
        <w:numPr>
          <w:ilvl w:val="0"/>
          <w:numId w:val="9"/>
        </w:numPr>
      </w:pPr>
      <w:r>
        <w:t>training on</w:t>
      </w:r>
      <w:r w:rsidR="005C2C54">
        <w:t xml:space="preserve"> </w:t>
      </w:r>
      <w:r w:rsidR="00F52794">
        <w:t xml:space="preserve">PPE practices </w:t>
      </w:r>
      <w:r>
        <w:t>for all lab activities</w:t>
      </w:r>
      <w:r w:rsidR="00C47E33">
        <w:t xml:space="preserve"> performed</w:t>
      </w:r>
      <w:r>
        <w:t>.</w:t>
      </w:r>
    </w:p>
    <w:p w14:paraId="2EEE7167" w14:textId="2E769545" w:rsidR="00C909CC" w:rsidRDefault="00C47E33" w:rsidP="00626355">
      <w:pPr>
        <w:pStyle w:val="ListParagraph"/>
        <w:numPr>
          <w:ilvl w:val="0"/>
          <w:numId w:val="9"/>
        </w:numPr>
      </w:pPr>
      <w:r>
        <w:t>completed</w:t>
      </w:r>
      <w:r w:rsidR="00C909CC">
        <w:t xml:space="preserve"> </w:t>
      </w:r>
      <w:r w:rsidR="00F7617D">
        <w:t>all required EH&amp;S trainings.</w:t>
      </w:r>
    </w:p>
    <w:p w14:paraId="1DC46B12" w14:textId="77777777" w:rsidR="00A7238E" w:rsidRDefault="00C909CC" w:rsidP="00626355">
      <w:pPr>
        <w:pStyle w:val="ListParagraph"/>
        <w:numPr>
          <w:ilvl w:val="0"/>
          <w:numId w:val="15"/>
        </w:numPr>
      </w:pPr>
      <w:r>
        <w:t xml:space="preserve">Completed </w:t>
      </w:r>
      <w:hyperlink r:id="rId24" w:history="1">
        <w:r>
          <w:rPr>
            <w:rStyle w:val="Hyperlink"/>
          </w:rPr>
          <w:t>Lab Employee Safety Training Records</w:t>
        </w:r>
      </w:hyperlink>
      <w:r>
        <w:t xml:space="preserve"> or equivalent documents to capture safety orientations and all other in-house trainings are stored here:</w:t>
      </w:r>
    </w:p>
    <w:p w14:paraId="541DD1CD" w14:textId="73083ACB" w:rsidR="00F7617D" w:rsidRDefault="00C909CC" w:rsidP="00A7238E">
      <w:pPr>
        <w:ind w:left="360"/>
      </w:pPr>
      <w:r>
        <w:t xml:space="preserve"> </w:t>
      </w:r>
      <w:sdt>
        <w:sdtPr>
          <w:id w:val="1386907442"/>
          <w:placeholder>
            <w:docPart w:val="8D759187DED44059AF0601A6E2E8E93D"/>
          </w:placeholder>
        </w:sdtPr>
        <w:sdtEndPr/>
        <w:sdtContent>
          <w:r w:rsidRPr="00A7238E">
            <w:rPr>
              <w:b/>
              <w:bCs/>
              <w:color w:val="ED0000"/>
            </w:rPr>
            <w:t>Please list where all trainings, including on SOPs, are tracked (i.e. an excel file, a specific software system, a signature on the SOP signature page etc.)</w:t>
          </w:r>
        </w:sdtContent>
      </w:sdt>
      <w:r w:rsidDel="005C2C54">
        <w:t xml:space="preserve"> </w:t>
      </w:r>
    </w:p>
    <w:p w14:paraId="6319BE24" w14:textId="24CF150D" w:rsidR="004125EC" w:rsidRPr="0017398B" w:rsidRDefault="00F750F7" w:rsidP="00626355">
      <w:pPr>
        <w:pStyle w:val="Heading1"/>
        <w:spacing w:before="360"/>
      </w:pPr>
      <w:r>
        <w:t>Personnel using the facili</w:t>
      </w:r>
      <w:r w:rsidR="00F52794">
        <w:t>ties</w:t>
      </w:r>
    </w:p>
    <w:p w14:paraId="14694CC6" w14:textId="338AD698" w:rsidR="004125EC" w:rsidRDefault="00F750F7" w:rsidP="004125EC">
      <w:bookmarkStart w:id="1" w:name="_Hlk186700758"/>
      <w:r>
        <w:t xml:space="preserve">Please list the names and </w:t>
      </w:r>
      <w:r w:rsidR="00FA5DE9">
        <w:t xml:space="preserve">UW </w:t>
      </w:r>
      <w:r>
        <w:t>net</w:t>
      </w:r>
      <w:r w:rsidR="00FA5DE9">
        <w:t xml:space="preserve"> ID</w:t>
      </w:r>
      <w:r>
        <w:t xml:space="preserve">s of </w:t>
      </w:r>
      <w:r w:rsidR="00F52794">
        <w:t xml:space="preserve">the primary user and </w:t>
      </w:r>
      <w:r>
        <w:t>all individuals</w:t>
      </w:r>
      <w:r w:rsidR="00B17AB1">
        <w:t xml:space="preserve"> </w:t>
      </w:r>
      <w:r w:rsidR="00F52794">
        <w:t xml:space="preserve">under their supervision </w:t>
      </w:r>
      <w:r>
        <w:t xml:space="preserve">using the facility </w:t>
      </w:r>
      <w:r w:rsidR="00F52794">
        <w:t xml:space="preserve">per </w:t>
      </w:r>
      <w:r>
        <w:t>this facility use agreement</w:t>
      </w:r>
      <w:r w:rsidR="008F1053">
        <w:t xml:space="preserve"> (students taking a class in the space do not need to be included)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50F7" w14:paraId="3AA9FBF5" w14:textId="77777777" w:rsidTr="00F750F7">
        <w:tc>
          <w:tcPr>
            <w:tcW w:w="4675" w:type="dxa"/>
            <w:vAlign w:val="center"/>
          </w:tcPr>
          <w:p w14:paraId="073FE26D" w14:textId="033AFCF9" w:rsidR="00F750F7" w:rsidRPr="00626355" w:rsidRDefault="00F750F7" w:rsidP="00F750F7">
            <w:pPr>
              <w:jc w:val="center"/>
              <w:rPr>
                <w:b/>
                <w:bCs/>
              </w:rPr>
            </w:pPr>
            <w:r w:rsidRPr="00626355">
              <w:rPr>
                <w:b/>
                <w:bCs/>
              </w:rPr>
              <w:t>Name</w:t>
            </w:r>
          </w:p>
        </w:tc>
        <w:tc>
          <w:tcPr>
            <w:tcW w:w="4675" w:type="dxa"/>
            <w:vAlign w:val="center"/>
          </w:tcPr>
          <w:p w14:paraId="38DE13CA" w14:textId="3AC74A0F" w:rsidR="00F750F7" w:rsidRPr="00626355" w:rsidRDefault="00FA5DE9" w:rsidP="00F750F7">
            <w:pPr>
              <w:jc w:val="center"/>
              <w:rPr>
                <w:b/>
                <w:bCs/>
              </w:rPr>
            </w:pPr>
            <w:r w:rsidRPr="00626355">
              <w:rPr>
                <w:b/>
                <w:bCs/>
              </w:rPr>
              <w:t xml:space="preserve">UW </w:t>
            </w:r>
            <w:r w:rsidR="00F750F7" w:rsidRPr="00626355">
              <w:rPr>
                <w:b/>
                <w:bCs/>
              </w:rPr>
              <w:t>Net ID</w:t>
            </w:r>
          </w:p>
        </w:tc>
      </w:tr>
      <w:tr w:rsidR="00F750F7" w14:paraId="7EA64BFB" w14:textId="77777777" w:rsidTr="00F750F7">
        <w:tc>
          <w:tcPr>
            <w:tcW w:w="4675" w:type="dxa"/>
            <w:vAlign w:val="center"/>
          </w:tcPr>
          <w:p w14:paraId="1236F36F" w14:textId="77777777" w:rsidR="00F750F7" w:rsidRDefault="00F750F7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6125B53A" w14:textId="77777777" w:rsidR="00F750F7" w:rsidRDefault="00F750F7" w:rsidP="00F750F7">
            <w:pPr>
              <w:jc w:val="center"/>
            </w:pPr>
          </w:p>
        </w:tc>
      </w:tr>
      <w:tr w:rsidR="00F750F7" w14:paraId="578AF3EF" w14:textId="77777777" w:rsidTr="00F750F7">
        <w:tc>
          <w:tcPr>
            <w:tcW w:w="4675" w:type="dxa"/>
            <w:vAlign w:val="center"/>
          </w:tcPr>
          <w:p w14:paraId="18689515" w14:textId="77777777" w:rsidR="00F750F7" w:rsidRDefault="00F750F7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7F2C0A10" w14:textId="77777777" w:rsidR="00F750F7" w:rsidRDefault="00F750F7" w:rsidP="00F750F7">
            <w:pPr>
              <w:jc w:val="center"/>
            </w:pPr>
          </w:p>
        </w:tc>
      </w:tr>
      <w:tr w:rsidR="00F750F7" w14:paraId="11428947" w14:textId="77777777" w:rsidTr="00F750F7">
        <w:tc>
          <w:tcPr>
            <w:tcW w:w="4675" w:type="dxa"/>
            <w:vAlign w:val="center"/>
          </w:tcPr>
          <w:p w14:paraId="3B3DBA11" w14:textId="77777777" w:rsidR="00F750F7" w:rsidRDefault="00F750F7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4A17E1E9" w14:textId="77777777" w:rsidR="00F750F7" w:rsidRDefault="00F750F7" w:rsidP="00F750F7">
            <w:pPr>
              <w:jc w:val="center"/>
            </w:pPr>
          </w:p>
        </w:tc>
      </w:tr>
      <w:tr w:rsidR="00F750F7" w14:paraId="524276ED" w14:textId="77777777" w:rsidTr="00F750F7">
        <w:tc>
          <w:tcPr>
            <w:tcW w:w="4675" w:type="dxa"/>
            <w:vAlign w:val="center"/>
          </w:tcPr>
          <w:p w14:paraId="3C092EA7" w14:textId="77777777" w:rsidR="00F750F7" w:rsidRDefault="00F750F7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474F8F8A" w14:textId="77777777" w:rsidR="00F750F7" w:rsidRDefault="00F750F7" w:rsidP="00F750F7">
            <w:pPr>
              <w:jc w:val="center"/>
            </w:pPr>
          </w:p>
        </w:tc>
      </w:tr>
      <w:tr w:rsidR="00F750F7" w14:paraId="23F75C2F" w14:textId="77777777" w:rsidTr="00F750F7">
        <w:tc>
          <w:tcPr>
            <w:tcW w:w="4675" w:type="dxa"/>
            <w:vAlign w:val="center"/>
          </w:tcPr>
          <w:p w14:paraId="6532E312" w14:textId="77777777" w:rsidR="00F750F7" w:rsidRDefault="00F750F7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6C3E0FF7" w14:textId="77777777" w:rsidR="00F750F7" w:rsidRDefault="00F750F7" w:rsidP="00F750F7">
            <w:pPr>
              <w:jc w:val="center"/>
            </w:pPr>
          </w:p>
        </w:tc>
      </w:tr>
      <w:tr w:rsidR="00C909CC" w14:paraId="4CF47679" w14:textId="77777777" w:rsidTr="00F750F7">
        <w:tc>
          <w:tcPr>
            <w:tcW w:w="4675" w:type="dxa"/>
            <w:vAlign w:val="center"/>
          </w:tcPr>
          <w:p w14:paraId="76CE16E3" w14:textId="77777777" w:rsidR="00C909CC" w:rsidRDefault="00C909CC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5B50FC86" w14:textId="77777777" w:rsidR="00C909CC" w:rsidRDefault="00C909CC" w:rsidP="00F750F7">
            <w:pPr>
              <w:jc w:val="center"/>
            </w:pPr>
          </w:p>
        </w:tc>
      </w:tr>
      <w:tr w:rsidR="00C909CC" w14:paraId="5F164012" w14:textId="77777777" w:rsidTr="00F750F7">
        <w:tc>
          <w:tcPr>
            <w:tcW w:w="4675" w:type="dxa"/>
            <w:vAlign w:val="center"/>
          </w:tcPr>
          <w:p w14:paraId="6C9B28AC" w14:textId="77777777" w:rsidR="00C909CC" w:rsidRDefault="00C909CC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17742E05" w14:textId="77777777" w:rsidR="00C909CC" w:rsidRDefault="00C909CC" w:rsidP="00F750F7">
            <w:pPr>
              <w:jc w:val="center"/>
            </w:pPr>
          </w:p>
        </w:tc>
      </w:tr>
      <w:tr w:rsidR="00C909CC" w14:paraId="10390D81" w14:textId="77777777" w:rsidTr="00F750F7">
        <w:tc>
          <w:tcPr>
            <w:tcW w:w="4675" w:type="dxa"/>
            <w:vAlign w:val="center"/>
          </w:tcPr>
          <w:p w14:paraId="1A1A9941" w14:textId="77777777" w:rsidR="00C909CC" w:rsidRDefault="00C909CC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097608B7" w14:textId="77777777" w:rsidR="00C909CC" w:rsidRDefault="00C909CC" w:rsidP="00F750F7">
            <w:pPr>
              <w:jc w:val="center"/>
            </w:pPr>
          </w:p>
        </w:tc>
      </w:tr>
      <w:tr w:rsidR="00C909CC" w14:paraId="7397CCE9" w14:textId="77777777" w:rsidTr="00F750F7">
        <w:tc>
          <w:tcPr>
            <w:tcW w:w="4675" w:type="dxa"/>
            <w:vAlign w:val="center"/>
          </w:tcPr>
          <w:p w14:paraId="6CD68918" w14:textId="77777777" w:rsidR="00C909CC" w:rsidRDefault="00C909CC" w:rsidP="00F750F7">
            <w:pPr>
              <w:jc w:val="center"/>
            </w:pPr>
          </w:p>
        </w:tc>
        <w:tc>
          <w:tcPr>
            <w:tcW w:w="4675" w:type="dxa"/>
            <w:vAlign w:val="center"/>
          </w:tcPr>
          <w:p w14:paraId="7D565214" w14:textId="77777777" w:rsidR="00C909CC" w:rsidRDefault="00C909CC" w:rsidP="00F750F7">
            <w:pPr>
              <w:jc w:val="center"/>
            </w:pPr>
          </w:p>
        </w:tc>
      </w:tr>
    </w:tbl>
    <w:bookmarkEnd w:id="1"/>
    <w:p w14:paraId="4404F8F2" w14:textId="231C4A88" w:rsidR="004125EC" w:rsidRPr="0017398B" w:rsidRDefault="00F750F7" w:rsidP="00626355">
      <w:pPr>
        <w:pStyle w:val="Heading1"/>
        <w:spacing w:before="360"/>
      </w:pPr>
      <w:r>
        <w:t>Signatures</w:t>
      </w:r>
      <w:r w:rsidR="008F1053">
        <w:t xml:space="preserve"> of agreement and approval</w:t>
      </w:r>
    </w:p>
    <w:p w14:paraId="24F2CF2F" w14:textId="410F6B80" w:rsidR="00F750F7" w:rsidRDefault="00F750F7" w:rsidP="004125EC">
      <w:bookmarkStart w:id="2" w:name="_Hlk186706620"/>
      <w:r w:rsidRPr="00626355">
        <w:rPr>
          <w:b/>
          <w:bCs/>
        </w:rPr>
        <w:t>Primary User:</w:t>
      </w:r>
      <w:r w:rsidR="00FA5DE9">
        <w:t xml:space="preserve"> </w:t>
      </w:r>
      <w:sdt>
        <w:sdtPr>
          <w:id w:val="1367637075"/>
          <w:placeholder>
            <w:docPart w:val="906CE463CFE0492B8BB786CA414C8169"/>
          </w:placeholder>
        </w:sdtPr>
        <w:sdtEndPr/>
        <w:sdtContent>
          <w:sdt>
            <w:sdtPr>
              <w:rPr>
                <w:b/>
                <w:bCs/>
                <w:color w:val="FF0000"/>
              </w:rPr>
              <w:id w:val="-392045048"/>
              <w:placeholder>
                <w:docPart w:val="8302513066BA4F418790ED5F78C55ACF"/>
              </w:placeholder>
            </w:sdtPr>
            <w:sdtEndPr>
              <w:rPr>
                <w:b w:val="0"/>
                <w:bCs w:val="0"/>
                <w:color w:val="auto"/>
              </w:rPr>
            </w:sdtEndPr>
            <w:sdtContent>
              <w:r w:rsidR="008F1053" w:rsidRPr="00C56555">
                <w:rPr>
                  <w:b/>
                  <w:bCs/>
                  <w:color w:val="ED0000"/>
                  <w:sz w:val="20"/>
                  <w:szCs w:val="20"/>
                </w:rPr>
                <w:t xml:space="preserve">Principal Investigator or the Responsible Party applying for use of the </w:t>
              </w:r>
              <w:proofErr w:type="gramStart"/>
              <w:r w:rsidR="008F1053" w:rsidRPr="00C56555">
                <w:rPr>
                  <w:b/>
                  <w:bCs/>
                  <w:color w:val="ED0000"/>
                  <w:sz w:val="20"/>
                  <w:szCs w:val="20"/>
                </w:rPr>
                <w:t>facility</w:t>
              </w:r>
              <w:r w:rsidR="008F1053" w:rsidRPr="008F1053" w:rsidDel="008F1053">
                <w:rPr>
                  <w:b/>
                  <w:bCs/>
                  <w:color w:val="FF0000"/>
                </w:rPr>
                <w:t xml:space="preserve"> </w:t>
              </w:r>
              <w:r w:rsidR="00FA5DE9" w:rsidRPr="00626355">
                <w:rPr>
                  <w:b/>
                  <w:bCs/>
                  <w:color w:val="FF0000"/>
                </w:rPr>
                <w:t>.</w:t>
              </w:r>
              <w:proofErr w:type="gramEnd"/>
            </w:sdtContent>
          </w:sdt>
        </w:sdtContent>
      </w:sdt>
    </w:p>
    <w:p w14:paraId="45401A82" w14:textId="1F9AF81D" w:rsidR="00F750F7" w:rsidRDefault="00F750F7" w:rsidP="004125EC">
      <w:r w:rsidRPr="00626355">
        <w:rPr>
          <w:b/>
          <w:bCs/>
        </w:rPr>
        <w:t>Signature</w:t>
      </w:r>
      <w:r w:rsidR="00AE5255" w:rsidRPr="00626355">
        <w:rPr>
          <w:b/>
          <w:bCs/>
        </w:rPr>
        <w:t>:</w:t>
      </w:r>
      <w:r w:rsidR="00AE5255">
        <w:t xml:space="preserve"> </w:t>
      </w:r>
      <w:sdt>
        <w:sdtPr>
          <w:id w:val="1604766429"/>
          <w:placeholder>
            <w:docPart w:val="DefaultPlaceholder_-1854013440"/>
          </w:placeholder>
        </w:sdtPr>
        <w:sdtEndPr/>
        <w:sdtContent>
          <w:r w:rsidR="00AE5255" w:rsidRPr="000F1418">
            <w:rPr>
              <w:b/>
              <w:bCs/>
              <w:color w:val="ED0000"/>
            </w:rPr>
            <w:t>Please sign electronically or use the line below to sign a printed version</w:t>
          </w:r>
          <w:r w:rsidR="00AE5255">
            <w:t>.</w:t>
          </w:r>
        </w:sdtContent>
      </w:sdt>
    </w:p>
    <w:p w14:paraId="2BEB44DF" w14:textId="3CBB9AA4" w:rsidR="00AE5255" w:rsidRDefault="00AE5255" w:rsidP="004125EC">
      <w:r>
        <w:t>______________________________________________________________________________________________</w:t>
      </w:r>
    </w:p>
    <w:p w14:paraId="08F0EA8B" w14:textId="2C13E544" w:rsidR="00F750F7" w:rsidRDefault="00F750F7" w:rsidP="004125EC">
      <w:r w:rsidRPr="00626355">
        <w:rPr>
          <w:b/>
          <w:bCs/>
        </w:rPr>
        <w:t>Date</w:t>
      </w:r>
      <w:r w:rsidR="00AE5255" w:rsidRPr="00626355">
        <w:rPr>
          <w:b/>
          <w:bCs/>
        </w:rPr>
        <w:t>:</w:t>
      </w:r>
      <w:r w:rsidR="00AE5255" w:rsidRPr="000F1418">
        <w:rPr>
          <w:b/>
          <w:bCs/>
          <w:color w:val="ED0000"/>
        </w:rPr>
        <w:t xml:space="preserve"> </w:t>
      </w:r>
      <w:sdt>
        <w:sdtPr>
          <w:rPr>
            <w:szCs w:val="24"/>
          </w:rPr>
          <w:alias w:val="Write the Date"/>
          <w:id w:val="295494170"/>
          <w:placeholder>
            <w:docPart w:val="D52CE5B0A5184D1B987603D7CFBAF317"/>
          </w:placeholder>
          <w:temporary/>
          <w:showingPlcHdr/>
          <w15:color w:val="FF0000"/>
          <w:text/>
        </w:sdtPr>
        <w:sdtEndPr/>
        <w:sdtContent>
          <w:r w:rsidR="00135FA9" w:rsidRPr="00135FA9">
            <w:rPr>
              <w:rStyle w:val="PlaceholderText"/>
              <w:b/>
              <w:bCs/>
              <w:color w:val="ED0000"/>
            </w:rPr>
            <w:t>Click or tap here to enter text.</w:t>
          </w:r>
        </w:sdtContent>
      </w:sdt>
    </w:p>
    <w:p w14:paraId="1D700B33" w14:textId="77777777" w:rsidR="00CF4B88" w:rsidRPr="00626355" w:rsidRDefault="00CF4B88" w:rsidP="00CF4B88">
      <w:pPr>
        <w:rPr>
          <w:b/>
          <w:bCs/>
        </w:rPr>
      </w:pPr>
    </w:p>
    <w:p w14:paraId="373F27D7" w14:textId="71C3BE87" w:rsidR="00F750F7" w:rsidRDefault="00135FA9" w:rsidP="00CF4B88">
      <w:r w:rsidRPr="00626355">
        <w:rPr>
          <w:b/>
          <w:bCs/>
        </w:rPr>
        <w:t xml:space="preserve">Facility Manager/Supervisor’s </w:t>
      </w:r>
      <w:r w:rsidR="00F750F7" w:rsidRPr="00626355">
        <w:rPr>
          <w:b/>
          <w:bCs/>
        </w:rPr>
        <w:t>Name</w:t>
      </w:r>
      <w:r w:rsidR="00AE5255" w:rsidRPr="00626355">
        <w:rPr>
          <w:b/>
          <w:bCs/>
        </w:rPr>
        <w:t>:</w:t>
      </w:r>
      <w:r w:rsidR="00AE5255">
        <w:t xml:space="preserve"> </w:t>
      </w:r>
      <w:sdt>
        <w:sdtPr>
          <w:rPr>
            <w:szCs w:val="24"/>
          </w:rPr>
          <w:alias w:val="Write the Name of the Laboratory Manager/Facility"/>
          <w:id w:val="760868365"/>
          <w:placeholder>
            <w:docPart w:val="4F5D54736F7D42A5879AACB4A9E384C3"/>
          </w:placeholder>
          <w:temporary/>
          <w:showingPlcHdr/>
          <w15:color w:val="FF0000"/>
          <w:text/>
        </w:sdtPr>
        <w:sdtEndPr/>
        <w:sdtContent>
          <w:r w:rsidRPr="00626355">
            <w:rPr>
              <w:rStyle w:val="PlaceholderText"/>
              <w:b/>
              <w:bCs/>
              <w:color w:val="ED0000"/>
            </w:rPr>
            <w:t>Click or tap here to enter text.</w:t>
          </w:r>
        </w:sdtContent>
      </w:sdt>
    </w:p>
    <w:p w14:paraId="07F4D197" w14:textId="77777777" w:rsidR="00AE5255" w:rsidRDefault="00F750F7" w:rsidP="00AE5255">
      <w:r w:rsidRPr="00626355">
        <w:rPr>
          <w:b/>
          <w:bCs/>
        </w:rPr>
        <w:t>Signature</w:t>
      </w:r>
      <w:r w:rsidR="00AE5255" w:rsidRPr="00626355">
        <w:rPr>
          <w:b/>
          <w:bCs/>
        </w:rPr>
        <w:t>:</w:t>
      </w:r>
      <w:r w:rsidR="00AE5255">
        <w:t xml:space="preserve"> </w:t>
      </w:r>
      <w:sdt>
        <w:sdtPr>
          <w:rPr>
            <w:color w:val="ED0000"/>
          </w:rPr>
          <w:id w:val="1229112804"/>
          <w:placeholder>
            <w:docPart w:val="65571C66A68B456FA8F5AB5FBCB476AD"/>
          </w:placeholder>
        </w:sdtPr>
        <w:sdtEndPr/>
        <w:sdtContent>
          <w:r w:rsidR="00AE5255" w:rsidRPr="000F1418">
            <w:rPr>
              <w:b/>
              <w:bCs/>
              <w:color w:val="ED0000"/>
            </w:rPr>
            <w:t>Please sign electronically or use the line below to sign a printed version.</w:t>
          </w:r>
        </w:sdtContent>
      </w:sdt>
    </w:p>
    <w:p w14:paraId="0CE82EF0" w14:textId="56194E4B" w:rsidR="00F750F7" w:rsidRDefault="00AE5255" w:rsidP="00AE5255">
      <w:r>
        <w:t>______________________________________________________________________________________________</w:t>
      </w:r>
    </w:p>
    <w:p w14:paraId="7EB199B3" w14:textId="79E721FA" w:rsidR="003F21ED" w:rsidRPr="003F21ED" w:rsidRDefault="00F750F7" w:rsidP="0017398B">
      <w:r w:rsidRPr="00626355">
        <w:rPr>
          <w:b/>
          <w:bCs/>
        </w:rPr>
        <w:t>Date</w:t>
      </w:r>
      <w:r w:rsidR="00AE5255" w:rsidRPr="00626355">
        <w:rPr>
          <w:b/>
          <w:bCs/>
        </w:rPr>
        <w:t>:</w:t>
      </w:r>
      <w:r w:rsidR="00AE5255">
        <w:t xml:space="preserve"> </w:t>
      </w:r>
      <w:sdt>
        <w:sdtPr>
          <w:rPr>
            <w:szCs w:val="24"/>
          </w:rPr>
          <w:alias w:val="Write the Date"/>
          <w:id w:val="-517697387"/>
          <w:placeholder>
            <w:docPart w:val="9BDAC79F947F42BFBB4D0887E971DF28"/>
          </w:placeholder>
          <w:temporary/>
          <w:showingPlcHdr/>
          <w15:color w:val="FF0000"/>
          <w:text/>
        </w:sdtPr>
        <w:sdtEndPr/>
        <w:sdtContent>
          <w:r w:rsidR="00135FA9" w:rsidRPr="00135FA9">
            <w:rPr>
              <w:rStyle w:val="PlaceholderText"/>
              <w:b/>
              <w:bCs/>
              <w:color w:val="ED0000"/>
            </w:rPr>
            <w:t>Click or tap here to enter text.</w:t>
          </w:r>
        </w:sdtContent>
      </w:sdt>
      <w:bookmarkEnd w:id="2"/>
    </w:p>
    <w:sectPr w:rsidR="003F21ED" w:rsidRPr="003F21ED" w:rsidSect="006419BC">
      <w:footerReference w:type="first" r:id="rId25"/>
      <w:type w:val="continuous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04C5" w14:textId="77777777" w:rsidR="00EE1F8E" w:rsidRDefault="00EE1F8E" w:rsidP="0017398B">
      <w:r>
        <w:separator/>
      </w:r>
    </w:p>
  </w:endnote>
  <w:endnote w:type="continuationSeparator" w:id="0">
    <w:p w14:paraId="74350A5E" w14:textId="77777777" w:rsidR="00EE1F8E" w:rsidRDefault="00EE1F8E" w:rsidP="001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7343459"/>
      <w:docPartObj>
        <w:docPartGallery w:val="Page Numbers (Bottom of Page)"/>
        <w:docPartUnique/>
      </w:docPartObj>
    </w:sdtPr>
    <w:sdtEndPr/>
    <w:sdtContent>
      <w:p w14:paraId="793942C3" w14:textId="122B917B" w:rsidR="00DB1890" w:rsidRDefault="00DB1890" w:rsidP="0017398B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>
          <w:t>2</w:t>
        </w:r>
        <w:r w:rsidRPr="00012941">
          <w:fldChar w:fldCharType="end"/>
        </w:r>
        <w:r>
          <w:tab/>
        </w:r>
        <w:r>
          <w:tab/>
          <w:t xml:space="preserve">Published </w:t>
        </w:r>
        <w:sdt>
          <w:sdtPr>
            <w:alias w:val="Publish Date"/>
            <w:tag w:val=""/>
            <w:id w:val="67007164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608895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E3E4B" w14:textId="353E9618" w:rsidR="00DB1890" w:rsidRPr="00012941" w:rsidRDefault="00730385" w:rsidP="00730385">
        <w:pPr>
          <w:pStyle w:val="Footer"/>
          <w:jc w:val="center"/>
        </w:pPr>
        <w:r>
          <w:rPr>
            <w:noProof w:val="0"/>
          </w:rPr>
          <w:t xml:space="preserve">Laboratory </w:t>
        </w:r>
        <w:r w:rsidR="00DB1890">
          <w:rPr>
            <w:noProof w:val="0"/>
          </w:rPr>
          <w:t>Facility Use Agreement</w:t>
        </w:r>
        <w:bookmarkStart w:id="0" w:name="_Hlk209434516"/>
        <w:r>
          <w:rPr>
            <w:noProof w:val="0"/>
          </w:rPr>
          <w:t xml:space="preserve"> </w:t>
        </w:r>
        <w:r w:rsidR="00DB1890">
          <w:rPr>
            <w:rFonts w:ascii="Verdana" w:hAnsi="Verdana"/>
          </w:rPr>
          <w:t xml:space="preserve">│ </w:t>
        </w:r>
        <w:bookmarkEnd w:id="0"/>
        <w:r w:rsidR="00DB1890">
          <w:t xml:space="preserve">www.ehs.washington.edu </w:t>
        </w:r>
        <w:r w:rsidR="00DB1890">
          <w:rPr>
            <w:rFonts w:ascii="Verdana" w:hAnsi="Verdana"/>
          </w:rPr>
          <w:t>│</w:t>
        </w:r>
        <w:r>
          <w:rPr>
            <w:rFonts w:ascii="Verdana" w:hAnsi="Verdana"/>
          </w:rPr>
          <w:t xml:space="preserve"> </w:t>
        </w:r>
        <w:r w:rsidR="00DB1890" w:rsidRPr="00DC1FB6">
          <w:fldChar w:fldCharType="begin"/>
        </w:r>
        <w:r w:rsidR="00DB1890" w:rsidRPr="00DC1FB6">
          <w:instrText xml:space="preserve"> DATE  \@ "MMMM d, yyyy"  \* MERGEFORMAT </w:instrText>
        </w:r>
        <w:r w:rsidR="00DB1890" w:rsidRPr="00DC1FB6">
          <w:fldChar w:fldCharType="separate"/>
        </w:r>
        <w:r w:rsidR="0045514C">
          <w:t>September 22, 2025</w:t>
        </w:r>
        <w:r w:rsidR="00DB1890" w:rsidRPr="00DC1FB6">
          <w:fldChar w:fldCharType="end"/>
        </w:r>
        <w:r>
          <w:rPr>
            <w:noProof w:val="0"/>
          </w:rPr>
          <w:t xml:space="preserve"> </w:t>
        </w:r>
        <w:r>
          <w:rPr>
            <w:rFonts w:ascii="Verdana" w:hAnsi="Verdana"/>
          </w:rPr>
          <w:t>│</w:t>
        </w:r>
        <w:r>
          <w:rPr>
            <w:rFonts w:ascii="Verdana" w:hAnsi="Verdana"/>
          </w:rPr>
          <w:t xml:space="preserve"> </w:t>
        </w:r>
        <w:r w:rsidR="00DB1890">
          <w:t xml:space="preserve">Page </w:t>
        </w:r>
        <w:r w:rsidR="00DB1890">
          <w:fldChar w:fldCharType="begin"/>
        </w:r>
        <w:r w:rsidR="00DB1890">
          <w:instrText xml:space="preserve"> PAGE  \* Arabic  \* MERGEFORMAT </w:instrText>
        </w:r>
        <w:r w:rsidR="00DB1890">
          <w:fldChar w:fldCharType="separate"/>
        </w:r>
        <w:r w:rsidR="00DB1890">
          <w:t>1</w:t>
        </w:r>
        <w:r w:rsidR="00DB1890">
          <w:fldChar w:fldCharType="end"/>
        </w:r>
        <w:r w:rsidR="00DB1890">
          <w:t xml:space="preserve"> of </w:t>
        </w:r>
        <w:fldSimple w:instr=" NUMPAGES  \* Arabic  \* MERGEFORMAT ">
          <w:r w:rsidR="00DB1890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2270" w14:textId="77777777" w:rsidR="00DB1890" w:rsidRDefault="00DB1890" w:rsidP="0017398B">
    <w:pPr>
      <w:pStyle w:val="Footer"/>
    </w:pPr>
    <w:r w:rsidRPr="00730757">
      <w:drawing>
        <wp:anchor distT="0" distB="0" distL="114300" distR="114300" simplePos="0" relativeHeight="251657216" behindDoc="0" locked="0" layoutInCell="1" allowOverlap="1" wp14:anchorId="01603549" wp14:editId="62E8D3E9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202486765" name="Picture 202486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F3A8" w14:textId="77777777" w:rsidR="00DB1890" w:rsidRDefault="00DB1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0FD7" w14:textId="77777777" w:rsidR="00EE1F8E" w:rsidRDefault="00EE1F8E" w:rsidP="0017398B">
      <w:r>
        <w:separator/>
      </w:r>
    </w:p>
  </w:footnote>
  <w:footnote w:type="continuationSeparator" w:id="0">
    <w:p w14:paraId="0268F4E6" w14:textId="77777777" w:rsidR="00EE1F8E" w:rsidRDefault="00EE1F8E" w:rsidP="0017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C22E" w14:textId="77777777" w:rsidR="00DB1890" w:rsidRDefault="00DB1890" w:rsidP="0017398B">
    <w:pPr>
      <w:pStyle w:val="Header"/>
    </w:pPr>
    <w:r w:rsidRPr="00012941">
      <w:rPr>
        <w:noProof/>
      </w:rPr>
      <w:drawing>
        <wp:anchor distT="0" distB="0" distL="114300" distR="114300" simplePos="0" relativeHeight="251658240" behindDoc="0" locked="0" layoutInCell="1" allowOverlap="1" wp14:anchorId="62979F49" wp14:editId="518ED399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842860043" name="Picture 8428600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60043" name="Picture 8428600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6F21E06" w14:textId="77777777" w:rsidR="00DB1890" w:rsidRDefault="00DB1890" w:rsidP="0017398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CD76" w14:textId="77777777" w:rsidR="00DB1890" w:rsidRPr="00785C30" w:rsidRDefault="00DB1890" w:rsidP="0017398B">
    <w:pPr>
      <w:pStyle w:val="Header"/>
    </w:pPr>
    <w:r>
      <w:rPr>
        <w:noProof/>
      </w:rPr>
      <w:drawing>
        <wp:inline distT="0" distB="0" distL="0" distR="0" wp14:anchorId="66658033" wp14:editId="5EF404F5">
          <wp:extent cx="3498874" cy="457200"/>
          <wp:effectExtent l="0" t="0" r="6350" b="0"/>
          <wp:docPr id="1780318623" name="Picture 1780318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57A"/>
    <w:multiLevelType w:val="hybridMultilevel"/>
    <w:tmpl w:val="5434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4FD"/>
    <w:multiLevelType w:val="hybridMultilevel"/>
    <w:tmpl w:val="75A4AF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75E2D"/>
    <w:multiLevelType w:val="hybridMultilevel"/>
    <w:tmpl w:val="7D3A9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A370A"/>
    <w:multiLevelType w:val="hybridMultilevel"/>
    <w:tmpl w:val="83D4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3CB8"/>
    <w:multiLevelType w:val="hybridMultilevel"/>
    <w:tmpl w:val="5E10048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74AE7"/>
    <w:multiLevelType w:val="hybridMultilevel"/>
    <w:tmpl w:val="9A8C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E58D6"/>
    <w:multiLevelType w:val="hybridMultilevel"/>
    <w:tmpl w:val="957C51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D629AB"/>
    <w:multiLevelType w:val="hybridMultilevel"/>
    <w:tmpl w:val="4AF61F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2B601D"/>
    <w:multiLevelType w:val="hybridMultilevel"/>
    <w:tmpl w:val="B158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031D"/>
    <w:multiLevelType w:val="hybridMultilevel"/>
    <w:tmpl w:val="347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7626"/>
    <w:multiLevelType w:val="hybridMultilevel"/>
    <w:tmpl w:val="E0D60F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EB1FBB"/>
    <w:multiLevelType w:val="hybridMultilevel"/>
    <w:tmpl w:val="044C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22CD3"/>
    <w:multiLevelType w:val="hybridMultilevel"/>
    <w:tmpl w:val="A564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48259">
    <w:abstractNumId w:val="5"/>
  </w:num>
  <w:num w:numId="2" w16cid:durableId="388385232">
    <w:abstractNumId w:val="10"/>
  </w:num>
  <w:num w:numId="3" w16cid:durableId="1054355522">
    <w:abstractNumId w:val="2"/>
  </w:num>
  <w:num w:numId="4" w16cid:durableId="1348100506">
    <w:abstractNumId w:val="6"/>
  </w:num>
  <w:num w:numId="5" w16cid:durableId="104154949">
    <w:abstractNumId w:val="14"/>
  </w:num>
  <w:num w:numId="6" w16cid:durableId="1874295819">
    <w:abstractNumId w:val="0"/>
  </w:num>
  <w:num w:numId="7" w16cid:durableId="291138380">
    <w:abstractNumId w:val="11"/>
  </w:num>
  <w:num w:numId="8" w16cid:durableId="2008943513">
    <w:abstractNumId w:val="3"/>
  </w:num>
  <w:num w:numId="9" w16cid:durableId="902331470">
    <w:abstractNumId w:val="1"/>
  </w:num>
  <w:num w:numId="10" w16cid:durableId="1220359980">
    <w:abstractNumId w:val="7"/>
  </w:num>
  <w:num w:numId="11" w16cid:durableId="1366179220">
    <w:abstractNumId w:val="8"/>
  </w:num>
  <w:num w:numId="12" w16cid:durableId="2068414084">
    <w:abstractNumId w:val="12"/>
  </w:num>
  <w:num w:numId="13" w16cid:durableId="2036733726">
    <w:abstractNumId w:val="4"/>
  </w:num>
  <w:num w:numId="14" w16cid:durableId="1606646417">
    <w:abstractNumId w:val="13"/>
  </w:num>
  <w:num w:numId="15" w16cid:durableId="208956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ocumentProtection w:formatting="1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8E"/>
    <w:rsid w:val="00012941"/>
    <w:rsid w:val="000214CD"/>
    <w:rsid w:val="00024D4F"/>
    <w:rsid w:val="0002532E"/>
    <w:rsid w:val="00030550"/>
    <w:rsid w:val="00045F0F"/>
    <w:rsid w:val="0005095D"/>
    <w:rsid w:val="0006063F"/>
    <w:rsid w:val="000B2F5A"/>
    <w:rsid w:val="000C6333"/>
    <w:rsid w:val="000F1418"/>
    <w:rsid w:val="000F3694"/>
    <w:rsid w:val="001230A1"/>
    <w:rsid w:val="0012571A"/>
    <w:rsid w:val="0012769C"/>
    <w:rsid w:val="00135FA9"/>
    <w:rsid w:val="0015117F"/>
    <w:rsid w:val="001572B9"/>
    <w:rsid w:val="0017398B"/>
    <w:rsid w:val="001E1EDC"/>
    <w:rsid w:val="001F1C42"/>
    <w:rsid w:val="00212966"/>
    <w:rsid w:val="002568C8"/>
    <w:rsid w:val="00257489"/>
    <w:rsid w:val="002620E0"/>
    <w:rsid w:val="002A6D62"/>
    <w:rsid w:val="002D4991"/>
    <w:rsid w:val="002E13B6"/>
    <w:rsid w:val="002E3D14"/>
    <w:rsid w:val="00301428"/>
    <w:rsid w:val="00327F2D"/>
    <w:rsid w:val="003335EC"/>
    <w:rsid w:val="00333CB9"/>
    <w:rsid w:val="00342833"/>
    <w:rsid w:val="003633D0"/>
    <w:rsid w:val="003B7ED9"/>
    <w:rsid w:val="003D117C"/>
    <w:rsid w:val="003D7F93"/>
    <w:rsid w:val="003F21ED"/>
    <w:rsid w:val="004125EC"/>
    <w:rsid w:val="00416CF2"/>
    <w:rsid w:val="0042587D"/>
    <w:rsid w:val="0044516F"/>
    <w:rsid w:val="00451747"/>
    <w:rsid w:val="0045514C"/>
    <w:rsid w:val="0047028C"/>
    <w:rsid w:val="004C6C3A"/>
    <w:rsid w:val="004C77AC"/>
    <w:rsid w:val="004D4256"/>
    <w:rsid w:val="00524FF8"/>
    <w:rsid w:val="00571838"/>
    <w:rsid w:val="005956F6"/>
    <w:rsid w:val="005C04C1"/>
    <w:rsid w:val="005C2C54"/>
    <w:rsid w:val="005D3124"/>
    <w:rsid w:val="005D325B"/>
    <w:rsid w:val="005E1908"/>
    <w:rsid w:val="005F24ED"/>
    <w:rsid w:val="005F3D7F"/>
    <w:rsid w:val="006209C7"/>
    <w:rsid w:val="006227EF"/>
    <w:rsid w:val="00626355"/>
    <w:rsid w:val="0063068C"/>
    <w:rsid w:val="00636AD6"/>
    <w:rsid w:val="006419BC"/>
    <w:rsid w:val="00677CAF"/>
    <w:rsid w:val="006873B6"/>
    <w:rsid w:val="006A1195"/>
    <w:rsid w:val="006A5542"/>
    <w:rsid w:val="006B7162"/>
    <w:rsid w:val="006C6043"/>
    <w:rsid w:val="00721452"/>
    <w:rsid w:val="00730385"/>
    <w:rsid w:val="00761188"/>
    <w:rsid w:val="00785C30"/>
    <w:rsid w:val="007963F4"/>
    <w:rsid w:val="00796C65"/>
    <w:rsid w:val="007A3E3D"/>
    <w:rsid w:val="007B699E"/>
    <w:rsid w:val="007C6902"/>
    <w:rsid w:val="007D2378"/>
    <w:rsid w:val="007F554D"/>
    <w:rsid w:val="00803A0E"/>
    <w:rsid w:val="008055D4"/>
    <w:rsid w:val="00831C06"/>
    <w:rsid w:val="008758DC"/>
    <w:rsid w:val="00877164"/>
    <w:rsid w:val="008A1A12"/>
    <w:rsid w:val="008A555A"/>
    <w:rsid w:val="008D54C5"/>
    <w:rsid w:val="008E6D52"/>
    <w:rsid w:val="008F1053"/>
    <w:rsid w:val="008F1411"/>
    <w:rsid w:val="009052BC"/>
    <w:rsid w:val="0092472B"/>
    <w:rsid w:val="00961F0B"/>
    <w:rsid w:val="0096260B"/>
    <w:rsid w:val="0097207F"/>
    <w:rsid w:val="00983A7C"/>
    <w:rsid w:val="00987177"/>
    <w:rsid w:val="009E4883"/>
    <w:rsid w:val="00A313E9"/>
    <w:rsid w:val="00A3161A"/>
    <w:rsid w:val="00A7238E"/>
    <w:rsid w:val="00A86236"/>
    <w:rsid w:val="00AC3FD0"/>
    <w:rsid w:val="00AE5255"/>
    <w:rsid w:val="00B17AB1"/>
    <w:rsid w:val="00B22A62"/>
    <w:rsid w:val="00B30523"/>
    <w:rsid w:val="00B605A7"/>
    <w:rsid w:val="00B916B8"/>
    <w:rsid w:val="00BC6FE1"/>
    <w:rsid w:val="00BD4C8F"/>
    <w:rsid w:val="00BF5FA5"/>
    <w:rsid w:val="00C06AB0"/>
    <w:rsid w:val="00C11A24"/>
    <w:rsid w:val="00C42D53"/>
    <w:rsid w:val="00C47E33"/>
    <w:rsid w:val="00C51210"/>
    <w:rsid w:val="00C56555"/>
    <w:rsid w:val="00C65E69"/>
    <w:rsid w:val="00C909CC"/>
    <w:rsid w:val="00CC5C0D"/>
    <w:rsid w:val="00CF4B88"/>
    <w:rsid w:val="00D047C6"/>
    <w:rsid w:val="00D16D9D"/>
    <w:rsid w:val="00D30CA3"/>
    <w:rsid w:val="00DB1890"/>
    <w:rsid w:val="00DB58C0"/>
    <w:rsid w:val="00DC1FB6"/>
    <w:rsid w:val="00E1390B"/>
    <w:rsid w:val="00E43DBB"/>
    <w:rsid w:val="00EB0D9F"/>
    <w:rsid w:val="00EE1F8E"/>
    <w:rsid w:val="00EF5D07"/>
    <w:rsid w:val="00EF787D"/>
    <w:rsid w:val="00F34D8E"/>
    <w:rsid w:val="00F52794"/>
    <w:rsid w:val="00F53F50"/>
    <w:rsid w:val="00F750F7"/>
    <w:rsid w:val="00F75C34"/>
    <w:rsid w:val="00F7617D"/>
    <w:rsid w:val="00F96567"/>
    <w:rsid w:val="00FA5DE9"/>
    <w:rsid w:val="00FB5930"/>
    <w:rsid w:val="00FB6A77"/>
    <w:rsid w:val="00FC6E53"/>
    <w:rsid w:val="00FD0FAB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33209"/>
  <w15:chartTrackingRefBased/>
  <w15:docId w15:val="{859E7490-3997-42FC-8BE2-BD13C349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8B"/>
    <w:pPr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17398B"/>
    <w:pPr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7398B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8B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17398B"/>
  </w:style>
  <w:style w:type="character" w:customStyle="1" w:styleId="TitleChar">
    <w:name w:val="Title Char"/>
    <w:basedOn w:val="DefaultParagraphFont"/>
    <w:link w:val="Title"/>
    <w:uiPriority w:val="10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398B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398B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B71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1EDC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2E13B6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6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A77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A77"/>
    <w:rPr>
      <w:rFonts w:ascii="Open Sans" w:hAnsi="Open Sans" w:cs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4883"/>
    <w:rPr>
      <w:rFonts w:ascii="Open Sans" w:hAnsi="Open Sans" w:cs="Open Sans"/>
      <w:szCs w:val="22"/>
    </w:rPr>
  </w:style>
  <w:style w:type="character" w:customStyle="1" w:styleId="Style2">
    <w:name w:val="Style2"/>
    <w:basedOn w:val="DefaultParagraphFont"/>
    <w:uiPriority w:val="1"/>
    <w:rsid w:val="005C2C54"/>
    <w:rPr>
      <w:b/>
      <w:color w:val="EE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www.ehs.washington.edu/chemical/hazardous-chemical-waste-disposa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ehs.washington.edu/system/files/resources/ehslabsafetytrainmatrix.pd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ehs.washington.edu/resource/laboratory-safety-manual-510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washington.edu/resource/laboratory-safety-manual-510" TargetMode="External"/><Relationship Id="rId20" Type="http://schemas.openxmlformats.org/officeDocument/2006/relationships/hyperlink" Target="https://www.ehs.washington.edu/resource/laboratory-safety-manual-5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ehs.washington.edu/resource/lab-employee-safety-training-record-1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hs.washington.edu/chemical/chemical-container-labels" TargetMode="External"/><Relationship Id="rId23" Type="http://schemas.openxmlformats.org/officeDocument/2006/relationships/hyperlink" Target="https://www.ehs.washington.edu/chemical/chemical-sops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ehs.washington.edu/system/files/resources/chemical-waste-management-focus-sheet.pdf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ehs.washington.edu/workplace/incident-reporting" TargetMode="External"/><Relationship Id="rId22" Type="http://schemas.openxmlformats.org/officeDocument/2006/relationships/hyperlink" Target="https://www.ehs.washington.edu/resource/laboratory-ppe-hazard-assessment-guide-351" TargetMode="Externa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-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644B-879A-4945-8741-CA6B05D10598}"/>
      </w:docPartPr>
      <w:docPartBody>
        <w:p w:rsidR="007764CB" w:rsidRDefault="007764CB">
          <w:r w:rsidRPr="000F46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71C66A68B456FA8F5AB5FBCB4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C0BF-71D7-49A3-B679-2D65C8C017B2}"/>
      </w:docPartPr>
      <w:docPartBody>
        <w:p w:rsidR="007764CB" w:rsidRDefault="007764CB" w:rsidP="007764CB">
          <w:pPr>
            <w:pStyle w:val="65571C66A68B456FA8F5AB5FBCB476AD"/>
          </w:pPr>
          <w:r w:rsidRPr="000F46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5574D77904A8A970C17DAA05C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D43A-34E1-410E-AF43-45A199FFB0AA}"/>
      </w:docPartPr>
      <w:docPartBody>
        <w:p w:rsidR="00C2058A" w:rsidRDefault="000D7AA3" w:rsidP="000D7AA3">
          <w:pPr>
            <w:pStyle w:val="16B5574D77904A8A970C17DAA05C3F153"/>
          </w:pPr>
          <w:r w:rsidRPr="000F1418">
            <w:rPr>
              <w:rStyle w:val="PlaceholderText"/>
              <w:b/>
              <w:bCs/>
              <w:color w:val="ED0000"/>
            </w:rPr>
            <w:t>Choose an item.</w:t>
          </w:r>
        </w:p>
      </w:docPartBody>
    </w:docPart>
    <w:docPart>
      <w:docPartPr>
        <w:name w:val="D52CE5B0A5184D1B987603D7CFBA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C049-33B2-47A5-9A48-8BF0C6A7B926}"/>
      </w:docPartPr>
      <w:docPartBody>
        <w:p w:rsidR="00C2058A" w:rsidRDefault="000D7AA3" w:rsidP="000D7AA3">
          <w:pPr>
            <w:pStyle w:val="D52CE5B0A5184D1B987603D7CFBAF3173"/>
          </w:pPr>
          <w:r w:rsidRPr="00135FA9">
            <w:rPr>
              <w:rStyle w:val="PlaceholderText"/>
              <w:b/>
              <w:bCs/>
              <w:color w:val="ED0000"/>
            </w:rPr>
            <w:t>Click or tap here to enter text.</w:t>
          </w:r>
        </w:p>
      </w:docPartBody>
    </w:docPart>
    <w:docPart>
      <w:docPartPr>
        <w:name w:val="4F5D54736F7D42A5879AACB4A9E3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90A8-8916-4237-A4EC-0C61BFBE80A0}"/>
      </w:docPartPr>
      <w:docPartBody>
        <w:p w:rsidR="00C2058A" w:rsidRDefault="000D7AA3" w:rsidP="000D7AA3">
          <w:pPr>
            <w:pStyle w:val="4F5D54736F7D42A5879AACB4A9E384C33"/>
          </w:pPr>
          <w:r w:rsidRPr="00CE2324">
            <w:rPr>
              <w:rStyle w:val="PlaceholderText"/>
              <w:color w:val="ED0000"/>
            </w:rPr>
            <w:t>Click or tap here to enter text.</w:t>
          </w:r>
        </w:p>
      </w:docPartBody>
    </w:docPart>
    <w:docPart>
      <w:docPartPr>
        <w:name w:val="9BDAC79F947F42BFBB4D0887E971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85E2-89C5-46B7-B53E-8F3B079D3E9C}"/>
      </w:docPartPr>
      <w:docPartBody>
        <w:p w:rsidR="00C2058A" w:rsidRDefault="000D7AA3" w:rsidP="000D7AA3">
          <w:pPr>
            <w:pStyle w:val="9BDAC79F947F42BFBB4D0887E971DF283"/>
          </w:pPr>
          <w:r w:rsidRPr="00135FA9">
            <w:rPr>
              <w:rStyle w:val="PlaceholderText"/>
              <w:b/>
              <w:bCs/>
              <w:color w:val="ED0000"/>
            </w:rPr>
            <w:t>Click or tap here to enter text.</w:t>
          </w:r>
        </w:p>
      </w:docPartBody>
    </w:docPart>
    <w:docPart>
      <w:docPartPr>
        <w:name w:val="0954714C00EE494E976379A285ABD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30B2-9942-4645-82D2-1442DF292E0E}"/>
      </w:docPartPr>
      <w:docPartBody>
        <w:p w:rsidR="008947E8" w:rsidRDefault="008947E8" w:rsidP="008947E8">
          <w:pPr>
            <w:pStyle w:val="0954714C00EE494E976379A285ABDC40"/>
          </w:pPr>
          <w:r w:rsidRPr="00135FA9">
            <w:rPr>
              <w:rStyle w:val="PlaceholderText"/>
              <w:b/>
              <w:bCs/>
              <w:color w:val="ED0000"/>
            </w:rPr>
            <w:t>Click or tap here to enter text.</w:t>
          </w:r>
        </w:p>
      </w:docPartBody>
    </w:docPart>
    <w:docPart>
      <w:docPartPr>
        <w:name w:val="906CE463CFE0492B8BB786CA414C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CB03-5723-4B48-910F-9EA2D0FAC215}"/>
      </w:docPartPr>
      <w:docPartBody>
        <w:p w:rsidR="008947E8" w:rsidRDefault="008947E8" w:rsidP="008947E8">
          <w:pPr>
            <w:pStyle w:val="906CE463CFE0492B8BB786CA414C8169"/>
          </w:pPr>
          <w:r w:rsidRPr="000F46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2513066BA4F418790ED5F78C5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C30D-D7F6-4302-BE57-13F007822DC5}"/>
      </w:docPartPr>
      <w:docPartBody>
        <w:p w:rsidR="008947E8" w:rsidRDefault="008947E8" w:rsidP="008947E8">
          <w:pPr>
            <w:pStyle w:val="8302513066BA4F418790ED5F78C55ACF"/>
          </w:pPr>
          <w:r w:rsidRPr="000F46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0037-86A9-4585-A995-534B28A6F9BE}"/>
      </w:docPartPr>
      <w:docPartBody>
        <w:p w:rsidR="00FE10ED" w:rsidRDefault="00FE10ED">
          <w:r w:rsidRPr="00B619A1">
            <w:rPr>
              <w:rStyle w:val="PlaceholderText"/>
            </w:rPr>
            <w:t>Choose an item.</w:t>
          </w:r>
        </w:p>
      </w:docPartBody>
    </w:docPart>
    <w:docPart>
      <w:docPartPr>
        <w:name w:val="C2F13359F20648B197704D54B33F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6FC3-27D0-4E5A-8FAE-6EF4EB4A98F1}"/>
      </w:docPartPr>
      <w:docPartBody>
        <w:p w:rsidR="00FE10ED" w:rsidRDefault="00FE10ED" w:rsidP="00FE10ED">
          <w:pPr>
            <w:pStyle w:val="C2F13359F20648B197704D54B33F8393"/>
          </w:pPr>
          <w:r w:rsidRPr="00135FA9">
            <w:rPr>
              <w:rStyle w:val="PlaceholderText"/>
              <w:b/>
              <w:bCs/>
              <w:color w:val="ED0000"/>
            </w:rPr>
            <w:t>Click or tap here to enter text.</w:t>
          </w:r>
        </w:p>
      </w:docPartBody>
    </w:docPart>
    <w:docPart>
      <w:docPartPr>
        <w:name w:val="8D759187DED44059AF0601A6E2E8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6893-39A5-4B82-87DA-2CF361B93CB3}"/>
      </w:docPartPr>
      <w:docPartBody>
        <w:p w:rsidR="00FE10ED" w:rsidRDefault="00FE10ED" w:rsidP="00FE10ED">
          <w:pPr>
            <w:pStyle w:val="8D759187DED44059AF0601A6E2E8E93D"/>
          </w:pPr>
          <w:r w:rsidRPr="000F46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B"/>
    <w:rsid w:val="00030550"/>
    <w:rsid w:val="000B2F5A"/>
    <w:rsid w:val="000D7AA3"/>
    <w:rsid w:val="00551397"/>
    <w:rsid w:val="006227EF"/>
    <w:rsid w:val="007764CB"/>
    <w:rsid w:val="008055D4"/>
    <w:rsid w:val="008947E8"/>
    <w:rsid w:val="008F1411"/>
    <w:rsid w:val="009052BC"/>
    <w:rsid w:val="00961F0B"/>
    <w:rsid w:val="00B30523"/>
    <w:rsid w:val="00BD4C8F"/>
    <w:rsid w:val="00C11A24"/>
    <w:rsid w:val="00C2058A"/>
    <w:rsid w:val="00C74698"/>
    <w:rsid w:val="00CC5C0D"/>
    <w:rsid w:val="00FB5930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0ED"/>
    <w:rPr>
      <w:color w:val="808080"/>
    </w:rPr>
  </w:style>
  <w:style w:type="paragraph" w:customStyle="1" w:styleId="65571C66A68B456FA8F5AB5FBCB476AD">
    <w:name w:val="65571C66A68B456FA8F5AB5FBCB476AD"/>
    <w:rsid w:val="007764CB"/>
  </w:style>
  <w:style w:type="paragraph" w:customStyle="1" w:styleId="C2F13359F20648B197704D54B33F8393">
    <w:name w:val="C2F13359F20648B197704D54B33F8393"/>
    <w:rsid w:val="00FE10ED"/>
  </w:style>
  <w:style w:type="paragraph" w:customStyle="1" w:styleId="8D759187DED44059AF0601A6E2E8E93D">
    <w:name w:val="8D759187DED44059AF0601A6E2E8E93D"/>
    <w:rsid w:val="00FE10ED"/>
  </w:style>
  <w:style w:type="paragraph" w:customStyle="1" w:styleId="EE07BBCB068940EF9C4108C894B3F3AB">
    <w:name w:val="EE07BBCB068940EF9C4108C894B3F3AB"/>
    <w:rsid w:val="000D7AA3"/>
  </w:style>
  <w:style w:type="paragraph" w:customStyle="1" w:styleId="F00789C5D2594A8CB9CCEEB5D3F12FF53">
    <w:name w:val="F00789C5D2594A8CB9CCEEB5D3F12FF5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1FE6A63AB0804B68B86E5CCA4D6A12813">
    <w:name w:val="1FE6A63AB0804B68B86E5CCA4D6A1281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B349A657D0CD4F7A968A123C77AD5BF83">
    <w:name w:val="B349A657D0CD4F7A968A123C77AD5BF8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1603FD23CD634C1291AE0A91AC5725623">
    <w:name w:val="1603FD23CD634C1291AE0A91AC572562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77F863AA4B5B4BA19A274D36970F67863">
    <w:name w:val="77F863AA4B5B4BA19A274D36970F6786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195BD0B621D549018127C2C6B09D98B53">
    <w:name w:val="195BD0B621D549018127C2C6B09D98B5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AAA90D2A1AA248C58B78A45D9407F2B81">
    <w:name w:val="AAA90D2A1AA248C58B78A45D9407F2B81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ED65ED4C8E0C4D11B7716CC013ABDC413">
    <w:name w:val="ED65ED4C8E0C4D11B7716CC013ABDC41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23A8A7F96E7B4A248E9071876A4ABFAC3">
    <w:name w:val="23A8A7F96E7B4A248E9071876A4ABFAC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16B5574D77904A8A970C17DAA05C3F153">
    <w:name w:val="16B5574D77904A8A970C17DAA05C3F15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D52CE5B0A5184D1B987603D7CFBAF3173">
    <w:name w:val="D52CE5B0A5184D1B987603D7CFBAF317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4F5D54736F7D42A5879AACB4A9E384C33">
    <w:name w:val="4F5D54736F7D42A5879AACB4A9E384C3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9BDAC79F947F42BFBB4D0887E971DF283">
    <w:name w:val="9BDAC79F947F42BFBB4D0887E971DF283"/>
    <w:rsid w:val="000D7AA3"/>
    <w:pPr>
      <w:spacing w:before="120" w:after="120" w:line="240" w:lineRule="auto"/>
    </w:pPr>
    <w:rPr>
      <w:rFonts w:ascii="Open Sans" w:eastAsiaTheme="minorHAnsi" w:hAnsi="Open Sans" w:cs="Open Sans"/>
      <w:kern w:val="0"/>
      <w:sz w:val="22"/>
      <w:szCs w:val="22"/>
      <w14:ligatures w14:val="none"/>
    </w:rPr>
  </w:style>
  <w:style w:type="paragraph" w:customStyle="1" w:styleId="0954714C00EE494E976379A285ABDC40">
    <w:name w:val="0954714C00EE494E976379A285ABDC40"/>
    <w:rsid w:val="008947E8"/>
  </w:style>
  <w:style w:type="paragraph" w:customStyle="1" w:styleId="906CE463CFE0492B8BB786CA414C8169">
    <w:name w:val="906CE463CFE0492B8BB786CA414C8169"/>
    <w:rsid w:val="008947E8"/>
  </w:style>
  <w:style w:type="paragraph" w:customStyle="1" w:styleId="8302513066BA4F418790ED5F78C55ACF">
    <w:name w:val="8302513066BA4F418790ED5F78C55ACF"/>
    <w:rsid w:val="008947E8"/>
  </w:style>
  <w:style w:type="paragraph" w:customStyle="1" w:styleId="342AC25209094AFF894D76DEE36B4C28">
    <w:name w:val="342AC25209094AFF894D76DEE36B4C28"/>
    <w:rsid w:val="00551397"/>
  </w:style>
  <w:style w:type="paragraph" w:customStyle="1" w:styleId="8FC8E6E030024522BBFE461EDE8113D6">
    <w:name w:val="8FC8E6E030024522BBFE461EDE8113D6"/>
    <w:rsid w:val="00551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7A064B-F2C6-4494-B3EB-CFF04579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EHS-Report-template-No-title-page-A</Template>
  <TotalTime>1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Facility Use Agreement</dc:title>
  <dc:subject/>
  <dc:creator>Karen Crow</dc:creator>
  <cp:keywords/>
  <dc:description/>
  <cp:lastModifiedBy>Karen Crow</cp:lastModifiedBy>
  <cp:revision>2</cp:revision>
  <cp:lastPrinted>2025-04-11T17:31:00Z</cp:lastPrinted>
  <dcterms:created xsi:type="dcterms:W3CDTF">2025-09-22T18:57:00Z</dcterms:created>
  <dcterms:modified xsi:type="dcterms:W3CDTF">2025-09-22T18:57:00Z</dcterms:modified>
</cp:coreProperties>
</file>